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00"/>
        <w:gridCol w:w="2501"/>
        <w:gridCol w:w="1729"/>
        <w:gridCol w:w="1053"/>
        <w:gridCol w:w="289"/>
        <w:gridCol w:w="1359"/>
        <w:gridCol w:w="1311"/>
      </w:tblGrid>
      <w:tr w:rsidR="0047584A" w:rsidRPr="0047584A" w:rsidTr="00B24F76">
        <w:tc>
          <w:tcPr>
            <w:tcW w:w="928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7584A" w:rsidRPr="0047584A" w:rsidRDefault="0047584A" w:rsidP="0047584A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73"/>
            <w:r w:rsidRPr="0047584A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47584A" w:rsidRPr="0047584A" w:rsidTr="00B24F76">
        <w:trPr>
          <w:trHeight w:val="339"/>
        </w:trPr>
        <w:tc>
          <w:tcPr>
            <w:tcW w:w="9286" w:type="dxa"/>
            <w:gridSpan w:val="7"/>
            <w:tcBorders>
              <w:top w:val="single" w:sz="12" w:space="0" w:color="auto"/>
            </w:tcBorders>
            <w:vAlign w:val="center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gridSpan w:val="2"/>
            <w:vMerge w:val="restart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565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547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Bündnis 90/Die Grünen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96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56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PDS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65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gridSpan w:val="2"/>
            <w:vMerge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1 338</w:t>
            </w:r>
          </w:p>
        </w:tc>
      </w:tr>
      <w:tr w:rsidR="0047584A" w:rsidRPr="0047584A" w:rsidTr="00B24F76">
        <w:trPr>
          <w:trHeight w:val="476"/>
        </w:trPr>
        <w:tc>
          <w:tcPr>
            <w:tcW w:w="9286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 xml:space="preserve">Zahl der von den Volksvertretungen der Länder zu wählenden Mitglieder </w:t>
            </w:r>
            <w:r w:rsidRPr="0047584A">
              <w:rPr>
                <w:rFonts w:ascii="Melior Com" w:eastAsia="TimesNewRomanPS" w:hAnsi="Melior Com" w:cs="Times New Roman"/>
                <w:b/>
                <w:szCs w:val="24"/>
                <w:vertAlign w:val="superscript"/>
                <w:lang w:eastAsia="de-DE"/>
              </w:rPr>
              <w:t>1</w:t>
            </w:r>
            <w:r w:rsidRPr="0047584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)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  <w:tcBorders>
              <w:top w:val="nil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</w:tcBorders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gridSpan w:val="3"/>
            <w:tcBorders>
              <w:top w:val="nil"/>
            </w:tcBorders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82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98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27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Brandenburg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47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Mecklenburg-Vorpommern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16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65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143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33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2276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Sachsen</w:t>
            </w:r>
            <w:r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39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Sachsen-Anhalt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24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47584A" w:rsidRPr="0047584A" w:rsidTr="00B24F76">
        <w:trPr>
          <w:trHeight w:hRule="exact" w:val="284"/>
        </w:trPr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Thüringen</w:t>
            </w:r>
          </w:p>
        </w:tc>
        <w:tc>
          <w:tcPr>
            <w:tcW w:w="2882" w:type="dxa"/>
            <w:gridSpan w:val="2"/>
            <w:vMerge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22</w:t>
            </w:r>
          </w:p>
        </w:tc>
      </w:tr>
      <w:tr w:rsidR="0047584A" w:rsidRPr="0047584A" w:rsidTr="00B24F76">
        <w:trPr>
          <w:trHeight w:val="514"/>
        </w:trPr>
        <w:tc>
          <w:tcPr>
            <w:tcW w:w="9286" w:type="dxa"/>
            <w:gridSpan w:val="7"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 xml:space="preserve">1 </w:t>
            </w:r>
            <w:r w:rsidRPr="0047584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</w:t>
            </w:r>
            <w:r w:rsidRPr="0047584A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 xml:space="preserve"> </w:t>
            </w:r>
            <w:r w:rsidRPr="0047584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Bekanntmachung der Bundesregierung vom 10. Februar 1999 (BGBL. I S. 141, Nr. 6 vom 18. Februar 1999) über die Zahl der von den Volksvertretungen der Länder zu wählenden Mitglieder der Bundesversammlung</w:t>
            </w:r>
          </w:p>
        </w:tc>
      </w:tr>
      <w:tr w:rsidR="0047584A" w:rsidRPr="0047584A" w:rsidTr="00B24F76">
        <w:trPr>
          <w:trHeight w:val="324"/>
        </w:trPr>
        <w:tc>
          <w:tcPr>
            <w:tcW w:w="928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47584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Berlin, Reichstagsgebäude</w:t>
            </w:r>
          </w:p>
        </w:tc>
      </w:tr>
      <w:tr w:rsidR="0047584A" w:rsidRPr="0047584A" w:rsidTr="00B24F76">
        <w:trPr>
          <w:trHeight w:val="270"/>
        </w:trPr>
        <w:tc>
          <w:tcPr>
            <w:tcW w:w="928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47584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Wolfgang Thierse</w:t>
            </w:r>
          </w:p>
        </w:tc>
      </w:tr>
      <w:tr w:rsidR="0047584A" w:rsidRPr="0047584A" w:rsidTr="00B24F76">
        <w:trPr>
          <w:trHeight w:val="683"/>
        </w:trPr>
        <w:tc>
          <w:tcPr>
            <w:tcW w:w="9286" w:type="dxa"/>
            <w:gridSpan w:val="7"/>
            <w:tcBorders>
              <w:top w:val="single" w:sz="12" w:space="0" w:color="auto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47584A" w:rsidRPr="0047584A" w:rsidRDefault="0047584A" w:rsidP="0047584A">
            <w:pPr>
              <w:tabs>
                <w:tab w:val="left" w:pos="4860"/>
                <w:tab w:val="left" w:pos="612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 xml:space="preserve"> 2. Wahlgang</w:t>
            </w: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47584A" w:rsidRPr="0047584A" w:rsidTr="003861F3"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Johannes Rau (Vorschlag SPD)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657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</w:tcPr>
          <w:p w:rsidR="0047584A" w:rsidRPr="0047584A" w:rsidRDefault="0047584A" w:rsidP="0047584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7584A" w:rsidRPr="0047584A" w:rsidTr="003861F3"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Dagmar Schipanski (Vorschlag CDU/CSU)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</w:tcPr>
          <w:p w:rsidR="0047584A" w:rsidRPr="0047584A" w:rsidRDefault="0047584A" w:rsidP="0047584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7584A" w:rsidRPr="0047584A" w:rsidTr="003861F3"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Uta Ranke-Heinemann (Vorschlag PDS)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</w:tcPr>
          <w:p w:rsidR="0047584A" w:rsidRPr="0047584A" w:rsidRDefault="0047584A" w:rsidP="0047584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7584A" w:rsidRPr="0047584A" w:rsidTr="003861F3"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</w:tcPr>
          <w:p w:rsidR="0047584A" w:rsidRPr="0047584A" w:rsidRDefault="0047584A" w:rsidP="0047584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7584A" w:rsidRPr="0047584A" w:rsidTr="003861F3">
        <w:tc>
          <w:tcPr>
            <w:tcW w:w="828" w:type="dxa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ungültige Stimmen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584A" w:rsidRPr="0047584A" w:rsidRDefault="0047584A" w:rsidP="0047584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</w:tcPr>
          <w:p w:rsidR="0047584A" w:rsidRPr="0047584A" w:rsidRDefault="0047584A" w:rsidP="0047584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7584A" w:rsidRPr="0047584A" w:rsidTr="003861F3">
        <w:tc>
          <w:tcPr>
            <w:tcW w:w="828" w:type="dxa"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abgegebene Stimmen </w:t>
            </w:r>
          </w:p>
        </w:tc>
        <w:tc>
          <w:tcPr>
            <w:tcW w:w="137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47584A" w:rsidRPr="0047584A" w:rsidRDefault="0047584A" w:rsidP="0047584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1 333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584A" w:rsidRPr="0047584A" w:rsidRDefault="0047584A" w:rsidP="0047584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</w:tcBorders>
          </w:tcPr>
          <w:p w:rsidR="0047584A" w:rsidRPr="0047584A" w:rsidRDefault="0047584A" w:rsidP="0047584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7584A" w:rsidRPr="0047584A" w:rsidTr="00B24F76">
        <w:trPr>
          <w:trHeight w:val="436"/>
        </w:trPr>
        <w:tc>
          <w:tcPr>
            <w:tcW w:w="928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Johannes Rau im 2. Wahlgang mit 690 Stimmen </w:t>
            </w:r>
            <w:r w:rsidRPr="0047584A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47584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47584A" w:rsidRPr="0047584A" w:rsidRDefault="0047584A" w:rsidP="0047584A">
            <w:pPr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7584A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47584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erforderliche Mehrheit für den 1. und 2. Wahlgang: 670 Stimmen</w:t>
            </w:r>
          </w:p>
        </w:tc>
      </w:tr>
      <w:tr w:rsidR="0047584A" w:rsidRPr="0047584A" w:rsidTr="00B24F76">
        <w:trPr>
          <w:trHeight w:val="367"/>
        </w:trPr>
        <w:tc>
          <w:tcPr>
            <w:tcW w:w="928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584A" w:rsidRPr="0047584A" w:rsidRDefault="0047584A" w:rsidP="0047584A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47584A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47584A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1999 bis 30. Juni 2004</w:t>
            </w:r>
          </w:p>
        </w:tc>
      </w:tr>
    </w:tbl>
    <w:p w:rsidR="007C6870" w:rsidRDefault="000932A3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89" w:rsidRDefault="00424289" w:rsidP="00424289">
      <w:pPr>
        <w:spacing w:after="0" w:line="240" w:lineRule="auto"/>
      </w:pPr>
      <w:r>
        <w:separator/>
      </w:r>
    </w:p>
  </w:endnote>
  <w:endnote w:type="continuationSeparator" w:id="0">
    <w:p w:rsidR="00424289" w:rsidRDefault="00424289" w:rsidP="0042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A3" w:rsidRDefault="000932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A3" w:rsidRDefault="000932A3" w:rsidP="000932A3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A3" w:rsidRDefault="000932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89" w:rsidRDefault="00424289" w:rsidP="00424289">
      <w:pPr>
        <w:spacing w:after="0" w:line="240" w:lineRule="auto"/>
      </w:pPr>
      <w:r>
        <w:separator/>
      </w:r>
    </w:p>
  </w:footnote>
  <w:footnote w:type="continuationSeparator" w:id="0">
    <w:p w:rsidR="00424289" w:rsidRDefault="00424289" w:rsidP="0042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A3" w:rsidRDefault="000932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24289" w:rsidTr="0042500F">
      <w:tc>
        <w:tcPr>
          <w:tcW w:w="9062" w:type="dxa"/>
        </w:tcPr>
        <w:p w:rsidR="00424289" w:rsidRDefault="00424289" w:rsidP="0047584A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</w:t>
          </w:r>
          <w:r w:rsidR="0047584A">
            <w:rPr>
              <w:rFonts w:ascii="Melior Com" w:hAnsi="Melior Com"/>
            </w:rPr>
            <w:t>1</w:t>
          </w:r>
          <w:r>
            <w:rPr>
              <w:rFonts w:ascii="Melior Com" w:hAnsi="Melior Com"/>
            </w:rPr>
            <w:t xml:space="preserve">. Bundesversammlung </w:t>
          </w:r>
          <w:r w:rsidR="0047584A">
            <w:rPr>
              <w:rFonts w:ascii="Melior Com" w:hAnsi="Melior Com"/>
            </w:rPr>
            <w:t>2</w:t>
          </w:r>
          <w:r>
            <w:rPr>
              <w:rFonts w:ascii="Melior Com" w:hAnsi="Melior Com"/>
            </w:rPr>
            <w:t>3</w:t>
          </w:r>
          <w:r w:rsidRPr="00C47786">
            <w:rPr>
              <w:rFonts w:ascii="Melior Com" w:hAnsi="Melior Com"/>
            </w:rPr>
            <w:t xml:space="preserve">. </w:t>
          </w:r>
          <w:r w:rsidR="0047584A">
            <w:rPr>
              <w:rFonts w:ascii="Melior Com" w:hAnsi="Melior Com"/>
            </w:rPr>
            <w:t>Mai 1999</w:t>
          </w:r>
        </w:p>
      </w:tc>
    </w:tr>
  </w:tbl>
  <w:p w:rsidR="00424289" w:rsidRDefault="0042428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A3" w:rsidRDefault="000932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89"/>
    <w:rsid w:val="000932A3"/>
    <w:rsid w:val="002F5FEB"/>
    <w:rsid w:val="003861F3"/>
    <w:rsid w:val="00424289"/>
    <w:rsid w:val="0047584A"/>
    <w:rsid w:val="008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80C6D10-74C8-48F3-A2B5-EED5E3CF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289"/>
  </w:style>
  <w:style w:type="paragraph" w:styleId="Fuzeile">
    <w:name w:val="footer"/>
    <w:basedOn w:val="Standard"/>
    <w:link w:val="FuzeileZchn"/>
    <w:uiPriority w:val="99"/>
    <w:unhideWhenUsed/>
    <w:rsid w:val="0042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289"/>
  </w:style>
  <w:style w:type="table" w:styleId="Tabellenraster">
    <w:name w:val="Table Grid"/>
    <w:basedOn w:val="NormaleTabelle"/>
    <w:uiPriority w:val="39"/>
    <w:rsid w:val="0042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7B867FB0.dotm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5</cp:revision>
  <dcterms:created xsi:type="dcterms:W3CDTF">2017-01-09T14:32:00Z</dcterms:created>
  <dcterms:modified xsi:type="dcterms:W3CDTF">2017-07-24T15:35:00Z</dcterms:modified>
</cp:coreProperties>
</file>