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A1" w:rsidRPr="00822577" w:rsidRDefault="00D576A1" w:rsidP="00D576A1">
      <w:pPr>
        <w:pStyle w:val="berschrift3"/>
      </w:pPr>
      <w:bookmarkStart w:id="0" w:name="_Toc317845368"/>
      <w:r w:rsidRPr="00822577">
        <w:t>Verzeichnis der Mitglieder</w:t>
      </w:r>
      <w:bookmarkEnd w:id="0"/>
    </w:p>
    <w:p w:rsidR="00D576A1" w:rsidRPr="00822577" w:rsidRDefault="00D576A1" w:rsidP="00D576A1">
      <w:pPr>
        <w:autoSpaceDE w:val="0"/>
        <w:autoSpaceDN w:val="0"/>
        <w:adjustRightInd w:val="0"/>
        <w:rPr>
          <w:i/>
          <w:iCs/>
          <w:sz w:val="30"/>
          <w:szCs w:val="30"/>
        </w:rPr>
      </w:pPr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22577">
        <w:rPr>
          <w:b/>
          <w:bCs/>
          <w:sz w:val="30"/>
          <w:szCs w:val="30"/>
        </w:rPr>
        <w:t>A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Karl </w:t>
      </w:r>
      <w:proofErr w:type="spellStart"/>
      <w:r w:rsidRPr="00822577">
        <w:rPr>
          <w:rFonts w:eastAsia="TimesNewRomanPS"/>
          <w:sz w:val="18"/>
          <w:szCs w:val="18"/>
        </w:rPr>
        <w:t>Abshagen</w:t>
      </w:r>
      <w:proofErr w:type="spellEnd"/>
      <w:r w:rsidRPr="00822577">
        <w:rPr>
          <w:rFonts w:eastAsia="TimesNewRomanPS"/>
          <w:sz w:val="18"/>
          <w:szCs w:val="18"/>
        </w:rPr>
        <w:t xml:space="preserve"> 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Else Ackermann *</w:t>
      </w:r>
      <w:r w:rsidRPr="00822577">
        <w:rPr>
          <w:rStyle w:val="Funotenzeichen"/>
          <w:rFonts w:eastAsia="TimesNewRomanPS"/>
          <w:sz w:val="18"/>
          <w:szCs w:val="18"/>
        </w:rPr>
        <w:footnoteReference w:id="1"/>
      </w:r>
      <w:r w:rsidRPr="00822577">
        <w:rPr>
          <w:rFonts w:eastAsia="TimesNewRomanPS"/>
          <w:sz w:val="18"/>
          <w:szCs w:val="18"/>
        </w:rPr>
        <w:t>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Ulrich Adam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Brigitte Adler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Ina </w:t>
      </w:r>
      <w:proofErr w:type="spellStart"/>
      <w:r w:rsidRPr="00822577">
        <w:rPr>
          <w:rFonts w:eastAsia="TimesNewRomanPS"/>
          <w:sz w:val="18"/>
          <w:szCs w:val="18"/>
        </w:rPr>
        <w:t>Albowitz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Albrecht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Frank M. Allies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Walter </w:t>
      </w:r>
      <w:proofErr w:type="spellStart"/>
      <w:r w:rsidRPr="00822577">
        <w:rPr>
          <w:rFonts w:eastAsia="TimesNewRomanPS"/>
          <w:sz w:val="18"/>
          <w:szCs w:val="18"/>
        </w:rPr>
        <w:t>Altherr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Gisela Altmann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Gerd Andres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Jürgen </w:t>
      </w:r>
      <w:proofErr w:type="spellStart"/>
      <w:r w:rsidRPr="00822577">
        <w:rPr>
          <w:rFonts w:eastAsia="TimesNewRomanPS"/>
          <w:sz w:val="18"/>
          <w:szCs w:val="18"/>
        </w:rPr>
        <w:t>Angelbeck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Robert </w:t>
      </w:r>
      <w:proofErr w:type="spellStart"/>
      <w:r w:rsidRPr="00822577">
        <w:rPr>
          <w:rFonts w:eastAsia="TimesNewRomanPS"/>
          <w:sz w:val="18"/>
          <w:szCs w:val="18"/>
        </w:rPr>
        <w:t>Antretter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Roland Appel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Hermann-Josef Arentz</w:t>
      </w:r>
    </w:p>
    <w:p w:rsidR="00D576A1" w:rsidRPr="00D576A1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D576A1">
        <w:rPr>
          <w:rFonts w:eastAsia="TimesNewRomanPS"/>
          <w:sz w:val="18"/>
          <w:szCs w:val="18"/>
          <w:lang w:val="en-US"/>
        </w:rPr>
        <w:t xml:space="preserve">Christine </w:t>
      </w:r>
      <w:proofErr w:type="spellStart"/>
      <w:r w:rsidRPr="00D576A1">
        <w:rPr>
          <w:rFonts w:eastAsia="TimesNewRomanPS"/>
          <w:sz w:val="18"/>
          <w:szCs w:val="18"/>
          <w:lang w:val="en-US"/>
        </w:rPr>
        <w:t>Arlt</w:t>
      </w:r>
      <w:proofErr w:type="spellEnd"/>
      <w:r w:rsidRPr="00D576A1">
        <w:rPr>
          <w:rFonts w:eastAsia="TimesNewRomanPS"/>
          <w:sz w:val="18"/>
          <w:szCs w:val="18"/>
          <w:lang w:val="en-US"/>
        </w:rPr>
        <w:t>-Palmer</w:t>
      </w:r>
    </w:p>
    <w:p w:rsidR="00D576A1" w:rsidRPr="00D576A1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D576A1">
        <w:rPr>
          <w:rFonts w:eastAsia="TimesNewRomanPS"/>
          <w:sz w:val="18"/>
          <w:szCs w:val="18"/>
          <w:lang w:val="en-US"/>
        </w:rPr>
        <w:t>Michael Auditor</w:t>
      </w:r>
    </w:p>
    <w:p w:rsidR="00D576A1" w:rsidRPr="00D576A1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D576A1">
        <w:rPr>
          <w:rFonts w:eastAsia="TimesNewRomanPS"/>
          <w:sz w:val="18"/>
          <w:szCs w:val="18"/>
          <w:lang w:val="en-US"/>
        </w:rPr>
        <w:t>Anneliese</w:t>
      </w:r>
      <w:proofErr w:type="spellEnd"/>
      <w:r w:rsidRPr="00D576A1">
        <w:rPr>
          <w:rFonts w:eastAsia="TimesNewRomanPS"/>
          <w:sz w:val="18"/>
          <w:szCs w:val="18"/>
          <w:lang w:val="en-US"/>
        </w:rPr>
        <w:t xml:space="preserve"> Augustin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Heinrich Augustin (Buxtehude)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Jürgen </w:t>
      </w:r>
      <w:proofErr w:type="spellStart"/>
      <w:r w:rsidRPr="00822577">
        <w:rPr>
          <w:rFonts w:eastAsia="TimesNewRomanPS"/>
          <w:sz w:val="18"/>
          <w:szCs w:val="18"/>
        </w:rPr>
        <w:t>Augustinowitz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Dietrich </w:t>
      </w:r>
      <w:proofErr w:type="spellStart"/>
      <w:r w:rsidRPr="00822577">
        <w:rPr>
          <w:rFonts w:eastAsia="TimesNewRomanPS"/>
          <w:sz w:val="18"/>
          <w:szCs w:val="18"/>
        </w:rPr>
        <w:t>Austermann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22577">
        <w:rPr>
          <w:b/>
          <w:bCs/>
          <w:sz w:val="30"/>
          <w:szCs w:val="30"/>
        </w:rPr>
        <w:t>B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Gisela Babel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Hermann Bachmaier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Rolf-Dieter </w:t>
      </w:r>
      <w:proofErr w:type="spellStart"/>
      <w:r w:rsidRPr="00822577">
        <w:rPr>
          <w:rFonts w:eastAsia="TimesNewRomanPS"/>
          <w:sz w:val="18"/>
          <w:szCs w:val="18"/>
        </w:rPr>
        <w:t>Backhauß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Georg </w:t>
      </w:r>
      <w:proofErr w:type="spellStart"/>
      <w:r w:rsidRPr="00822577">
        <w:rPr>
          <w:rFonts w:eastAsia="TimesNewRomanPS"/>
          <w:sz w:val="18"/>
          <w:szCs w:val="18"/>
        </w:rPr>
        <w:t>Badeck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Bärbel </w:t>
      </w:r>
      <w:proofErr w:type="spellStart"/>
      <w:r w:rsidRPr="00822577">
        <w:rPr>
          <w:rFonts w:eastAsia="TimesNewRomanPS"/>
          <w:sz w:val="18"/>
          <w:szCs w:val="18"/>
        </w:rPr>
        <w:t>Ballhorn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Angelika Barbe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Hermann Bardenhagen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Heinz-Günter </w:t>
      </w:r>
      <w:proofErr w:type="spellStart"/>
      <w:r w:rsidRPr="00822577">
        <w:rPr>
          <w:rFonts w:eastAsia="TimesNewRomanPS"/>
          <w:sz w:val="18"/>
          <w:szCs w:val="18"/>
        </w:rPr>
        <w:t>Bargfrede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Bartl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Holger Bartsch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Birgit Bauer (Arnstadt)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Wolf Bauer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Gerhart Rudolf Baum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Brigitte Baumeister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Kurt Beck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Helmuth Becker (</w:t>
      </w:r>
      <w:proofErr w:type="spellStart"/>
      <w:r w:rsidRPr="00822577">
        <w:rPr>
          <w:rFonts w:eastAsia="TimesNewRomanPS"/>
          <w:sz w:val="18"/>
          <w:szCs w:val="18"/>
        </w:rPr>
        <w:t>Nienberge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Ingrid Becker-</w:t>
      </w:r>
      <w:proofErr w:type="spellStart"/>
      <w:r w:rsidRPr="00822577">
        <w:rPr>
          <w:rFonts w:eastAsia="TimesNewRomanPS"/>
          <w:sz w:val="18"/>
          <w:szCs w:val="18"/>
        </w:rPr>
        <w:t>Inglau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Gabriele Behler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Doris Behrendt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Berthold Beitz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Meinrad Belle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Birgitt Bender (Stuttgart)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Christoph Bender (Erfurt)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Wilhelm Bender (Frankfurt)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Peter </w:t>
      </w:r>
      <w:proofErr w:type="spellStart"/>
      <w:r w:rsidRPr="00822577">
        <w:rPr>
          <w:rFonts w:eastAsia="TimesNewRomanPS"/>
          <w:sz w:val="18"/>
          <w:szCs w:val="18"/>
        </w:rPr>
        <w:t>Bendixen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Berger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>Heidi Berger (Essen)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Christine Bergmann</w:t>
      </w:r>
      <w:r w:rsidR="00B35A44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Sabine Bergmann-Pohl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Christoph Bergner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Gottfried Bernrath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Friedhelm Julius </w:t>
      </w:r>
      <w:proofErr w:type="spellStart"/>
      <w:r w:rsidRPr="00822577">
        <w:rPr>
          <w:rFonts w:eastAsia="TimesNewRomanPS"/>
          <w:sz w:val="18"/>
          <w:szCs w:val="18"/>
        </w:rPr>
        <w:t>Beucher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Ole von Beust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Kurt Biedenkopf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Hans-Dirk </w:t>
      </w:r>
      <w:proofErr w:type="spellStart"/>
      <w:r w:rsidRPr="00822577">
        <w:rPr>
          <w:rFonts w:eastAsia="TimesNewRomanPS"/>
          <w:sz w:val="18"/>
          <w:szCs w:val="18"/>
        </w:rPr>
        <w:t>Bierling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Rudolf Bindig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Walburga </w:t>
      </w:r>
      <w:proofErr w:type="spellStart"/>
      <w:r w:rsidRPr="00822577">
        <w:rPr>
          <w:rFonts w:eastAsia="TimesNewRomanPS"/>
          <w:sz w:val="18"/>
          <w:szCs w:val="18"/>
        </w:rPr>
        <w:t>Binniwersi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Sonja </w:t>
      </w:r>
      <w:proofErr w:type="spellStart"/>
      <w:r w:rsidRPr="00822577">
        <w:rPr>
          <w:rFonts w:eastAsia="TimesNewRomanPS"/>
          <w:sz w:val="18"/>
          <w:szCs w:val="18"/>
        </w:rPr>
        <w:t>Bintig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Karl-Heinz </w:t>
      </w:r>
      <w:proofErr w:type="spellStart"/>
      <w:r w:rsidRPr="00822577">
        <w:rPr>
          <w:rFonts w:eastAsia="TimesNewRomanPS"/>
          <w:sz w:val="18"/>
          <w:szCs w:val="18"/>
        </w:rPr>
        <w:t>Binus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Birthler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Frieder Birzele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Sabine Bischoff</w:t>
      </w:r>
    </w:p>
    <w:p w:rsidR="00D576A1" w:rsidRPr="00D576A1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D576A1">
        <w:rPr>
          <w:rFonts w:eastAsia="TimesNewRomanPS"/>
          <w:sz w:val="18"/>
          <w:szCs w:val="18"/>
          <w:lang w:val="en-US"/>
        </w:rPr>
        <w:t xml:space="preserve">Prof. Dr. </w:t>
      </w:r>
      <w:proofErr w:type="spellStart"/>
      <w:r w:rsidRPr="00D576A1">
        <w:rPr>
          <w:rFonts w:eastAsia="TimesNewRomanPS"/>
          <w:sz w:val="18"/>
          <w:szCs w:val="18"/>
          <w:lang w:val="en-US"/>
        </w:rPr>
        <w:t>Lothar</w:t>
      </w:r>
      <w:proofErr w:type="spellEnd"/>
      <w:r w:rsidRPr="00D576A1">
        <w:rPr>
          <w:rFonts w:eastAsia="TimesNewRomanPS"/>
          <w:sz w:val="18"/>
          <w:szCs w:val="18"/>
          <w:lang w:val="en-US"/>
        </w:rPr>
        <w:t xml:space="preserve"> </w:t>
      </w:r>
      <w:proofErr w:type="spellStart"/>
      <w:r w:rsidRPr="00D576A1">
        <w:rPr>
          <w:rFonts w:eastAsia="TimesNewRomanPS"/>
          <w:sz w:val="18"/>
          <w:szCs w:val="18"/>
          <w:lang w:val="en-US"/>
        </w:rPr>
        <w:t>Bisky</w:t>
      </w:r>
      <w:proofErr w:type="spellEnd"/>
    </w:p>
    <w:p w:rsidR="00D576A1" w:rsidRPr="00D576A1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D576A1">
        <w:rPr>
          <w:rFonts w:eastAsia="TimesNewRomanPS"/>
          <w:sz w:val="18"/>
          <w:szCs w:val="18"/>
          <w:lang w:val="en-US"/>
        </w:rPr>
        <w:t xml:space="preserve">Dr. </w:t>
      </w:r>
      <w:proofErr w:type="spellStart"/>
      <w:r w:rsidRPr="00D576A1">
        <w:rPr>
          <w:rFonts w:eastAsia="TimesNewRomanPS"/>
          <w:sz w:val="18"/>
          <w:szCs w:val="18"/>
          <w:lang w:val="en-US"/>
        </w:rPr>
        <w:t>Xaver</w:t>
      </w:r>
      <w:proofErr w:type="spellEnd"/>
      <w:r w:rsidRPr="00D576A1">
        <w:rPr>
          <w:rFonts w:eastAsia="TimesNewRomanPS"/>
          <w:sz w:val="18"/>
          <w:szCs w:val="18"/>
          <w:lang w:val="en-US"/>
        </w:rPr>
        <w:t xml:space="preserve"> </w:t>
      </w:r>
      <w:proofErr w:type="spellStart"/>
      <w:r w:rsidRPr="00D576A1">
        <w:rPr>
          <w:rFonts w:eastAsia="TimesNewRomanPS"/>
          <w:sz w:val="18"/>
          <w:szCs w:val="18"/>
          <w:lang w:val="en-US"/>
        </w:rPr>
        <w:t>Bittl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Hans-Dieter </w:t>
      </w:r>
      <w:proofErr w:type="spellStart"/>
      <w:r w:rsidRPr="00822577">
        <w:rPr>
          <w:rFonts w:eastAsia="TimesNewRomanPS"/>
          <w:sz w:val="18"/>
          <w:szCs w:val="18"/>
        </w:rPr>
        <w:t>Blaese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Petra </w:t>
      </w:r>
      <w:proofErr w:type="spellStart"/>
      <w:r w:rsidRPr="00822577">
        <w:rPr>
          <w:rFonts w:eastAsia="TimesNewRomanPS"/>
          <w:sz w:val="18"/>
          <w:szCs w:val="18"/>
        </w:rPr>
        <w:t>Bläss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822577">
        <w:rPr>
          <w:rFonts w:eastAsia="TimesNewRomanPS"/>
          <w:sz w:val="18"/>
          <w:szCs w:val="18"/>
          <w:lang w:val="en-GB"/>
        </w:rPr>
        <w:t>Prof.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Dr.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Joseph-Theodor Blank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Renate Blank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Iris Blaul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Beate </w:t>
      </w:r>
      <w:proofErr w:type="spellStart"/>
      <w:r w:rsidRPr="00822577">
        <w:rPr>
          <w:rFonts w:eastAsia="TimesNewRomanPS"/>
          <w:sz w:val="18"/>
          <w:szCs w:val="18"/>
        </w:rPr>
        <w:t>Blechinger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Heribert Blens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Peter </w:t>
      </w:r>
      <w:proofErr w:type="spellStart"/>
      <w:r w:rsidRPr="00822577">
        <w:rPr>
          <w:rFonts w:eastAsia="TimesNewRomanPS"/>
          <w:sz w:val="18"/>
          <w:szCs w:val="18"/>
        </w:rPr>
        <w:t>Bleser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Gerhard Bletschacher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Paul </w:t>
      </w:r>
      <w:proofErr w:type="spellStart"/>
      <w:r w:rsidRPr="00822577">
        <w:rPr>
          <w:rFonts w:eastAsia="TimesNewRomanPS"/>
          <w:sz w:val="18"/>
          <w:szCs w:val="18"/>
        </w:rPr>
        <w:t>Bloem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Norbert Blüm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Lieselott Blunck (Uetersen)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Michaela </w:t>
      </w:r>
      <w:proofErr w:type="spellStart"/>
      <w:r w:rsidRPr="00822577">
        <w:rPr>
          <w:rFonts w:eastAsia="TimesNewRomanPS"/>
          <w:sz w:val="18"/>
          <w:szCs w:val="18"/>
        </w:rPr>
        <w:t>Blunk</w:t>
      </w:r>
      <w:proofErr w:type="spellEnd"/>
      <w:r w:rsidRPr="00822577">
        <w:rPr>
          <w:rFonts w:eastAsia="TimesNewRomanPS"/>
          <w:sz w:val="18"/>
          <w:szCs w:val="18"/>
        </w:rPr>
        <w:t xml:space="preserve"> (Lübeck)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Teresa Bock (Viersen)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>Thea Bock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Manfred </w:t>
      </w:r>
      <w:proofErr w:type="spellStart"/>
      <w:r w:rsidRPr="00822577">
        <w:rPr>
          <w:rFonts w:eastAsia="TimesNewRomanPS"/>
          <w:sz w:val="18"/>
          <w:szCs w:val="18"/>
        </w:rPr>
        <w:t>Böcker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Brigitte </w:t>
      </w:r>
      <w:proofErr w:type="spellStart"/>
      <w:r w:rsidRPr="00822577">
        <w:rPr>
          <w:rFonts w:eastAsia="TimesNewRomanPS"/>
          <w:sz w:val="18"/>
          <w:szCs w:val="18"/>
        </w:rPr>
        <w:t>Bödeker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Wilfried Böhm (</w:t>
      </w:r>
      <w:proofErr w:type="spellStart"/>
      <w:r w:rsidRPr="00822577">
        <w:rPr>
          <w:rFonts w:eastAsia="TimesNewRomanPS"/>
          <w:sz w:val="18"/>
          <w:szCs w:val="18"/>
        </w:rPr>
        <w:t>Melsungen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Ulrich Böhme (Unna)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822577">
        <w:rPr>
          <w:rFonts w:eastAsia="TimesNewRomanPS"/>
          <w:sz w:val="18"/>
          <w:szCs w:val="18"/>
          <w:lang w:val="it-IT"/>
        </w:rPr>
        <w:t xml:space="preserve">Dr. Maria </w:t>
      </w:r>
      <w:proofErr w:type="spellStart"/>
      <w:r w:rsidRPr="00822577">
        <w:rPr>
          <w:rFonts w:eastAsia="TimesNewRomanPS"/>
          <w:sz w:val="18"/>
          <w:szCs w:val="18"/>
          <w:lang w:val="it-IT"/>
        </w:rPr>
        <w:t>Böhmer</w:t>
      </w:r>
      <w:proofErr w:type="spellEnd"/>
      <w:r w:rsidRPr="00822577">
        <w:rPr>
          <w:rFonts w:eastAsia="TimesNewRomanPS"/>
          <w:sz w:val="18"/>
          <w:szCs w:val="18"/>
          <w:lang w:val="it-IT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Wolfgang Böhmer (Wittenberg)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Christoph Böhr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Annemarie Böll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Jacqueline Börner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Arne Börnsen (Ritterhude)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Gert Börnsen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Börnsen (</w:t>
      </w:r>
      <w:proofErr w:type="spellStart"/>
      <w:r w:rsidRPr="00822577">
        <w:rPr>
          <w:rFonts w:eastAsia="TimesNewRomanPS"/>
          <w:sz w:val="18"/>
          <w:szCs w:val="18"/>
        </w:rPr>
        <w:t>Bönstrup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Dietrich H. </w:t>
      </w:r>
      <w:proofErr w:type="spellStart"/>
      <w:r w:rsidRPr="00822577">
        <w:rPr>
          <w:rFonts w:eastAsia="TimesNewRomanPS"/>
          <w:sz w:val="18"/>
          <w:szCs w:val="18"/>
        </w:rPr>
        <w:t>Boesken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Wolfgang Bötsch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Friedrich Bohl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Wilfried </w:t>
      </w:r>
      <w:proofErr w:type="spellStart"/>
      <w:r w:rsidRPr="00822577">
        <w:rPr>
          <w:rFonts w:eastAsia="TimesNewRomanPS"/>
          <w:sz w:val="18"/>
          <w:szCs w:val="18"/>
        </w:rPr>
        <w:t>Bohlsen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Ursula Bolte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Alexander </w:t>
      </w:r>
      <w:proofErr w:type="spellStart"/>
      <w:r w:rsidRPr="00822577">
        <w:rPr>
          <w:rFonts w:eastAsia="TimesNewRomanPS"/>
          <w:sz w:val="18"/>
          <w:szCs w:val="18"/>
        </w:rPr>
        <w:t>Bonde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Peter </w:t>
      </w:r>
      <w:proofErr w:type="spellStart"/>
      <w:r w:rsidRPr="00822577">
        <w:rPr>
          <w:rFonts w:eastAsia="TimesNewRomanPS"/>
          <w:sz w:val="18"/>
          <w:szCs w:val="18"/>
        </w:rPr>
        <w:t>Bonitz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Jochen Borchert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Gernot Born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 xml:space="preserve">Volker </w:t>
      </w:r>
      <w:proofErr w:type="spellStart"/>
      <w:r w:rsidRPr="00822577">
        <w:rPr>
          <w:rFonts w:eastAsia="TimesNewRomanPS"/>
          <w:sz w:val="18"/>
          <w:szCs w:val="18"/>
        </w:rPr>
        <w:t>Bouffier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Klaus </w:t>
      </w:r>
      <w:proofErr w:type="spellStart"/>
      <w:r w:rsidRPr="00822577">
        <w:rPr>
          <w:rFonts w:eastAsia="TimesNewRomanPS"/>
          <w:sz w:val="18"/>
          <w:szCs w:val="18"/>
        </w:rPr>
        <w:t>Brähmig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Anni Brandt-</w:t>
      </w:r>
      <w:proofErr w:type="spellStart"/>
      <w:r w:rsidRPr="00822577">
        <w:rPr>
          <w:rFonts w:eastAsia="TimesNewRomanPS"/>
          <w:sz w:val="18"/>
          <w:szCs w:val="18"/>
        </w:rPr>
        <w:t>Elsweier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Eberhard Brecht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Günther </w:t>
      </w:r>
      <w:proofErr w:type="spellStart"/>
      <w:r w:rsidRPr="00822577">
        <w:rPr>
          <w:rFonts w:eastAsia="TimesNewRomanPS"/>
          <w:sz w:val="18"/>
          <w:szCs w:val="18"/>
        </w:rPr>
        <w:t>Bredehorn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Anita Breithaupt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Christiane Bretz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Paul Breuer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Martin Brick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Ulrich Briefs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Reinhard Briese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Karl Peter Bruch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Monika </w:t>
      </w:r>
      <w:proofErr w:type="spellStart"/>
      <w:r w:rsidRPr="00822577">
        <w:rPr>
          <w:rFonts w:eastAsia="TimesNewRomanPS"/>
          <w:sz w:val="18"/>
          <w:szCs w:val="18"/>
        </w:rPr>
        <w:t>Brudlewsky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Rainer Brüderle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Wilhelm </w:t>
      </w:r>
      <w:proofErr w:type="spellStart"/>
      <w:r w:rsidRPr="00822577">
        <w:rPr>
          <w:rFonts w:eastAsia="TimesNewRomanPS"/>
          <w:sz w:val="18"/>
          <w:szCs w:val="18"/>
        </w:rPr>
        <w:t>Brunkhorst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Anke Brunn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Georg </w:t>
      </w:r>
      <w:proofErr w:type="spellStart"/>
      <w:r w:rsidRPr="00822577">
        <w:rPr>
          <w:rFonts w:eastAsia="TimesNewRomanPS"/>
          <w:sz w:val="18"/>
          <w:szCs w:val="18"/>
        </w:rPr>
        <w:t>Brunnhuber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Ilse Brusis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Ignatz Bubis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Büchler (Hof)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Peter Büchner (Speyer)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Bühler (Bruchsal)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Andreas von Bülow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Hans-Jürgen </w:t>
      </w:r>
      <w:proofErr w:type="spellStart"/>
      <w:r w:rsidRPr="00822577">
        <w:rPr>
          <w:rFonts w:eastAsia="TimesNewRomanPS"/>
          <w:sz w:val="18"/>
          <w:szCs w:val="18"/>
        </w:rPr>
        <w:t>Büssow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Büttner (Ingolstadt)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Hartmut Büttner (Schönebeck)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Heinrich Buhmann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Edelgard Bulmahn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Bettina </w:t>
      </w:r>
      <w:proofErr w:type="spellStart"/>
      <w:r w:rsidRPr="00822577">
        <w:rPr>
          <w:rFonts w:eastAsia="TimesNewRomanPS"/>
          <w:sz w:val="18"/>
          <w:szCs w:val="18"/>
        </w:rPr>
        <w:t>Bundszus</w:t>
      </w:r>
      <w:proofErr w:type="spellEnd"/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 xml:space="preserve">Ursula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Burchardt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>Norbert Burger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>Hans Martin Bury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A61A3C">
        <w:rPr>
          <w:rFonts w:eastAsia="TimesNewRomanPS"/>
          <w:sz w:val="18"/>
          <w:szCs w:val="18"/>
          <w:lang w:val="en-US"/>
        </w:rPr>
        <w:t>Dankward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Buwitt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*</w:t>
      </w:r>
    </w:p>
    <w:p w:rsidR="00D576A1" w:rsidRPr="00A61A3C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  <w:lang w:val="en-US"/>
        </w:rPr>
      </w:pPr>
      <w:r w:rsidRPr="00A61A3C">
        <w:rPr>
          <w:b/>
          <w:bCs/>
          <w:sz w:val="30"/>
          <w:szCs w:val="30"/>
          <w:lang w:val="en-US"/>
        </w:rPr>
        <w:t>C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 xml:space="preserve">Manfred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Carstens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(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Emstek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>)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 xml:space="preserve">Peter H.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Carstensen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(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Nordstrand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 xml:space="preserve">Marion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Caspers-Merk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 xml:space="preserve">Wolf-Michael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Catenhusen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 xml:space="preserve">Armin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Clauss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>Joachim Clemens *</w:t>
      </w:r>
    </w:p>
    <w:p w:rsidR="00D576A1" w:rsidRPr="00822577" w:rsidRDefault="0004075C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>
        <w:rPr>
          <w:rFonts w:eastAsia="TimesNewRomanPS"/>
          <w:sz w:val="18"/>
          <w:szCs w:val="18"/>
          <w:lang w:val="en-GB"/>
        </w:rPr>
        <w:t xml:space="preserve">Wolfgang Clement 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 xml:space="preserve">Peter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Conradi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A61A3C">
        <w:rPr>
          <w:rFonts w:eastAsia="TimesNewRomanPS"/>
          <w:sz w:val="18"/>
          <w:szCs w:val="18"/>
          <w:lang w:val="en-US"/>
        </w:rPr>
        <w:t>Edda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Contenius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Wilhelm Cordes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Dieter-J. Cronenberg (Arnsberg)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22577">
        <w:rPr>
          <w:b/>
          <w:bCs/>
          <w:sz w:val="30"/>
          <w:szCs w:val="30"/>
        </w:rPr>
        <w:t>D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Karl-Heinz </w:t>
      </w:r>
      <w:proofErr w:type="spellStart"/>
      <w:r w:rsidRPr="00822577">
        <w:rPr>
          <w:rFonts w:eastAsia="TimesNewRomanPS"/>
          <w:sz w:val="18"/>
          <w:szCs w:val="18"/>
        </w:rPr>
        <w:t>Daehre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Herta Däubler-Gmelin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Wolfgang </w:t>
      </w:r>
      <w:proofErr w:type="spellStart"/>
      <w:r w:rsidRPr="00822577">
        <w:rPr>
          <w:rFonts w:eastAsia="TimesNewRomanPS"/>
          <w:sz w:val="18"/>
          <w:szCs w:val="18"/>
        </w:rPr>
        <w:t>Daffinger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Keyvan </w:t>
      </w:r>
      <w:proofErr w:type="spellStart"/>
      <w:r w:rsidRPr="00822577">
        <w:rPr>
          <w:rFonts w:eastAsia="TimesNewRomanPS"/>
          <w:sz w:val="18"/>
          <w:szCs w:val="18"/>
        </w:rPr>
        <w:t>Dahesch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Prof. Dr. Eberhard </w:t>
      </w:r>
      <w:proofErr w:type="spellStart"/>
      <w:r w:rsidRPr="00822577">
        <w:rPr>
          <w:rFonts w:eastAsia="TimesNewRomanPS"/>
          <w:sz w:val="18"/>
          <w:szCs w:val="18"/>
        </w:rPr>
        <w:t>Dall‘Asta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Prof. Dr. Manfred </w:t>
      </w:r>
      <w:proofErr w:type="spellStart"/>
      <w:r w:rsidRPr="00822577">
        <w:rPr>
          <w:rFonts w:eastAsia="TimesNewRomanPS"/>
          <w:sz w:val="18"/>
          <w:szCs w:val="18"/>
        </w:rPr>
        <w:t>Dammeyer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Hans Daniels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>Klaus Daubertshäuser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Leo Dautzenberg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Wolfgang </w:t>
      </w:r>
      <w:proofErr w:type="spellStart"/>
      <w:r w:rsidRPr="00822577">
        <w:rPr>
          <w:rFonts w:eastAsia="TimesNewRomanPS"/>
          <w:sz w:val="18"/>
          <w:szCs w:val="18"/>
        </w:rPr>
        <w:t>Dehnel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Friedrich </w:t>
      </w:r>
      <w:proofErr w:type="spellStart"/>
      <w:r w:rsidRPr="00822577">
        <w:rPr>
          <w:rFonts w:eastAsia="TimesNewRomanPS"/>
          <w:sz w:val="18"/>
          <w:szCs w:val="18"/>
        </w:rPr>
        <w:t>Deike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Gertrud </w:t>
      </w:r>
      <w:proofErr w:type="spellStart"/>
      <w:r w:rsidRPr="00822577">
        <w:rPr>
          <w:rFonts w:eastAsia="TimesNewRomanPS"/>
          <w:sz w:val="18"/>
          <w:szCs w:val="18"/>
        </w:rPr>
        <w:t>Dempwolf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Gerhard </w:t>
      </w:r>
      <w:proofErr w:type="spellStart"/>
      <w:r w:rsidRPr="00822577">
        <w:rPr>
          <w:rFonts w:eastAsia="TimesNewRomanPS"/>
          <w:sz w:val="18"/>
          <w:szCs w:val="18"/>
        </w:rPr>
        <w:t>Denef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Diether </w:t>
      </w:r>
      <w:proofErr w:type="spellStart"/>
      <w:r w:rsidRPr="00822577">
        <w:rPr>
          <w:rFonts w:eastAsia="TimesNewRomanPS"/>
          <w:sz w:val="18"/>
          <w:szCs w:val="18"/>
        </w:rPr>
        <w:t>Deneke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Karl-Josef </w:t>
      </w:r>
      <w:proofErr w:type="spellStart"/>
      <w:r w:rsidRPr="00822577">
        <w:rPr>
          <w:rFonts w:eastAsia="TimesNewRomanPS"/>
          <w:sz w:val="18"/>
          <w:szCs w:val="18"/>
        </w:rPr>
        <w:t>Denzer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Karl </w:t>
      </w:r>
      <w:proofErr w:type="spellStart"/>
      <w:r w:rsidRPr="00822577">
        <w:rPr>
          <w:rFonts w:eastAsia="TimesNewRomanPS"/>
          <w:sz w:val="18"/>
          <w:szCs w:val="18"/>
        </w:rPr>
        <w:t>Deres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Albert </w:t>
      </w:r>
      <w:proofErr w:type="spellStart"/>
      <w:r w:rsidRPr="00822577">
        <w:rPr>
          <w:rFonts w:eastAsia="TimesNewRomanPS"/>
          <w:sz w:val="18"/>
          <w:szCs w:val="18"/>
        </w:rPr>
        <w:t>Deß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Ulrich Deuschle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Hans Hermann </w:t>
      </w:r>
      <w:proofErr w:type="spellStart"/>
      <w:r w:rsidRPr="00822577">
        <w:rPr>
          <w:rFonts w:eastAsia="TimesNewRomanPS"/>
          <w:sz w:val="18"/>
          <w:szCs w:val="18"/>
        </w:rPr>
        <w:t>Dieckvoß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Nils Diederich (Berlin)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Helmut Diegel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Stefan </w:t>
      </w:r>
      <w:proofErr w:type="spellStart"/>
      <w:r w:rsidRPr="00822577">
        <w:rPr>
          <w:rFonts w:eastAsia="TimesNewRomanPS"/>
          <w:sz w:val="18"/>
          <w:szCs w:val="18"/>
        </w:rPr>
        <w:t>Diekwisch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Renate Diemers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Eberhard Diepgen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Paul </w:t>
      </w:r>
      <w:proofErr w:type="spellStart"/>
      <w:r w:rsidRPr="00822577">
        <w:rPr>
          <w:rFonts w:eastAsia="TimesNewRomanPS"/>
          <w:sz w:val="18"/>
          <w:szCs w:val="18"/>
        </w:rPr>
        <w:t>Diethei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Karl Diller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Regina van </w:t>
      </w:r>
      <w:proofErr w:type="spellStart"/>
      <w:r w:rsidRPr="00822577">
        <w:rPr>
          <w:rFonts w:eastAsia="TimesNewRomanPS"/>
          <w:sz w:val="18"/>
          <w:szCs w:val="18"/>
        </w:rPr>
        <w:t>Dinther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Marliese Dobberthien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Prof. Dr. Jürgen </w:t>
      </w:r>
      <w:proofErr w:type="spellStart"/>
      <w:r w:rsidRPr="00822577">
        <w:rPr>
          <w:rFonts w:eastAsia="TimesNewRomanPS"/>
          <w:sz w:val="18"/>
          <w:szCs w:val="18"/>
        </w:rPr>
        <w:t>Doeblin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Werner </w:t>
      </w:r>
      <w:proofErr w:type="spellStart"/>
      <w:r w:rsidRPr="00822577">
        <w:rPr>
          <w:rFonts w:eastAsia="TimesNewRomanPS"/>
          <w:sz w:val="18"/>
          <w:szCs w:val="18"/>
        </w:rPr>
        <w:t>Dörflinger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Axel Doering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Martin </w:t>
      </w:r>
      <w:proofErr w:type="spellStart"/>
      <w:r w:rsidRPr="00822577">
        <w:rPr>
          <w:rFonts w:eastAsia="TimesNewRomanPS"/>
          <w:sz w:val="18"/>
          <w:szCs w:val="18"/>
        </w:rPr>
        <w:t>Döscher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Werner Dollinger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Inge </w:t>
      </w:r>
      <w:proofErr w:type="spellStart"/>
      <w:r w:rsidRPr="00822577">
        <w:rPr>
          <w:rFonts w:eastAsia="TimesNewRomanPS"/>
          <w:sz w:val="18"/>
          <w:szCs w:val="18"/>
        </w:rPr>
        <w:t>Donnepp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Wolfram Dorn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Hansjürgen </w:t>
      </w:r>
      <w:proofErr w:type="spellStart"/>
      <w:r w:rsidRPr="00822577">
        <w:rPr>
          <w:rFonts w:eastAsia="TimesNewRomanPS"/>
          <w:sz w:val="18"/>
          <w:szCs w:val="18"/>
        </w:rPr>
        <w:t>Doss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Alfred Dregger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Rudolf Dreßler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Thea Dückert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Freimut Duve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22577">
        <w:rPr>
          <w:b/>
          <w:bCs/>
          <w:sz w:val="30"/>
          <w:szCs w:val="30"/>
        </w:rPr>
        <w:t>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Sigrid Ebeling-Jeske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Eike Ebert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Jürgen Echternach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Peter Eckardt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Ehlers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Horst Ehmke (Bonn)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Udo Ehrbar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Herbert Ehrenberg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Ludwig Eich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Eichel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Maria Eichhorn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Norbert Eimer (Fürth)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Günther </w:t>
      </w:r>
      <w:proofErr w:type="spellStart"/>
      <w:r w:rsidRPr="00822577">
        <w:rPr>
          <w:rFonts w:eastAsia="TimesNewRomanPS"/>
          <w:sz w:val="18"/>
          <w:szCs w:val="18"/>
        </w:rPr>
        <w:t>Einert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Ernst Eisenmann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Konrad Elmer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Günter </w:t>
      </w:r>
      <w:proofErr w:type="spellStart"/>
      <w:r w:rsidRPr="00822577">
        <w:rPr>
          <w:rFonts w:eastAsia="TimesNewRomanPS"/>
          <w:sz w:val="18"/>
          <w:szCs w:val="18"/>
        </w:rPr>
        <w:t>Elste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A. Engelhard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Walter Engelhardt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Engelmann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>Havva Engin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Horst Engstler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Dagmar Enkelmann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Rainer Eppelmann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Erhard Eppler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Mahmut Erdem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Ute </w:t>
      </w:r>
      <w:proofErr w:type="spellStart"/>
      <w:r w:rsidRPr="00822577">
        <w:rPr>
          <w:rFonts w:eastAsia="TimesNewRomanPS"/>
          <w:sz w:val="18"/>
          <w:szCs w:val="18"/>
        </w:rPr>
        <w:t>Erdsiek</w:t>
      </w:r>
      <w:proofErr w:type="spellEnd"/>
      <w:r w:rsidRPr="00822577">
        <w:rPr>
          <w:rFonts w:eastAsia="TimesNewRomanPS"/>
          <w:sz w:val="18"/>
          <w:szCs w:val="18"/>
        </w:rPr>
        <w:t>-Rave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Gernot Erler</w:t>
      </w:r>
      <w:r w:rsidR="0004075C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Erler (Waldbrunn)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Dieter Ernst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Jörg van Essen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Helmut Esters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Herbert Ettengruber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Carl </w:t>
      </w:r>
      <w:proofErr w:type="spellStart"/>
      <w:r w:rsidRPr="00822577">
        <w:rPr>
          <w:rFonts w:eastAsia="TimesNewRomanPS"/>
          <w:sz w:val="18"/>
          <w:szCs w:val="18"/>
        </w:rPr>
        <w:t>Ewen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Walter </w:t>
      </w:r>
      <w:proofErr w:type="spellStart"/>
      <w:r w:rsidRPr="00822577">
        <w:rPr>
          <w:rFonts w:eastAsia="TimesNewRomanPS"/>
          <w:sz w:val="18"/>
          <w:szCs w:val="18"/>
        </w:rPr>
        <w:t>Eykmann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Horst Eylmann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Anke </w:t>
      </w:r>
      <w:proofErr w:type="spellStart"/>
      <w:r w:rsidRPr="00822577">
        <w:rPr>
          <w:rFonts w:eastAsia="TimesNewRomanPS"/>
          <w:sz w:val="18"/>
          <w:szCs w:val="18"/>
        </w:rPr>
        <w:t>Eymer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22577">
        <w:rPr>
          <w:b/>
          <w:bCs/>
          <w:sz w:val="30"/>
          <w:szCs w:val="30"/>
        </w:rPr>
        <w:t>F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Petra </w:t>
      </w:r>
      <w:proofErr w:type="spellStart"/>
      <w:r w:rsidRPr="00822577">
        <w:rPr>
          <w:rFonts w:eastAsia="TimesNewRomanPS"/>
          <w:sz w:val="18"/>
          <w:szCs w:val="18"/>
        </w:rPr>
        <w:t>Faderl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Heino Falcke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Ilse Falk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Kurt </w:t>
      </w:r>
      <w:proofErr w:type="spellStart"/>
      <w:r w:rsidRPr="00822577">
        <w:rPr>
          <w:rFonts w:eastAsia="TimesNewRomanPS"/>
          <w:sz w:val="18"/>
          <w:szCs w:val="18"/>
        </w:rPr>
        <w:t>Faltlhauser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Prof. Dr. Friedhelm </w:t>
      </w:r>
      <w:proofErr w:type="spellStart"/>
      <w:r w:rsidRPr="00822577">
        <w:rPr>
          <w:rFonts w:eastAsia="TimesNewRomanPS"/>
          <w:sz w:val="18"/>
          <w:szCs w:val="18"/>
        </w:rPr>
        <w:t>Farthmann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Klaus-Dieter Feige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Jochen </w:t>
      </w:r>
      <w:proofErr w:type="spellStart"/>
      <w:r w:rsidRPr="00822577">
        <w:rPr>
          <w:rFonts w:eastAsia="TimesNewRomanPS"/>
          <w:sz w:val="18"/>
          <w:szCs w:val="18"/>
        </w:rPr>
        <w:t>Feilcke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Josef Felder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Olaf Feldmann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Karl H. Fell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Josef Feneberg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Elke Ferner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Rüdiger Fikentscher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Hans Filbinger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Prof. Dr. Klaus </w:t>
      </w:r>
      <w:proofErr w:type="spellStart"/>
      <w:r w:rsidRPr="00822577">
        <w:rPr>
          <w:rFonts w:eastAsia="TimesNewRomanPS"/>
          <w:sz w:val="18"/>
          <w:szCs w:val="18"/>
        </w:rPr>
        <w:t>Finkelnburg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Anneliese Fischer (Bayreuth)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Birgit Fischer (Bochum)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Dirk Fischer (Hamburg)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Evelin Fischer (</w:t>
      </w:r>
      <w:proofErr w:type="spellStart"/>
      <w:r w:rsidRPr="00822577">
        <w:rPr>
          <w:rFonts w:eastAsia="TimesNewRomanPS"/>
          <w:sz w:val="18"/>
          <w:szCs w:val="18"/>
        </w:rPr>
        <w:t>Gräfenhainichen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Helmut Fischer (München)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Joseph Fischer (Wiesbaden)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Klaus-Diedrich Fischer (</w:t>
      </w:r>
      <w:proofErr w:type="spellStart"/>
      <w:r w:rsidRPr="00822577">
        <w:rPr>
          <w:rFonts w:eastAsia="TimesNewRomanPS"/>
          <w:sz w:val="18"/>
          <w:szCs w:val="18"/>
        </w:rPr>
        <w:t>Drispeth</w:t>
      </w:r>
      <w:proofErr w:type="spellEnd"/>
      <w:r w:rsidRPr="00822577">
        <w:rPr>
          <w:rFonts w:eastAsia="TimesNewRomanPS"/>
          <w:sz w:val="18"/>
          <w:szCs w:val="18"/>
        </w:rPr>
        <w:t>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Leni Fischer (Unna)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Lothar Fischer (Homburg)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Ursula Fischer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Steffen Flath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Winfried </w:t>
      </w:r>
      <w:proofErr w:type="spellStart"/>
      <w:r w:rsidRPr="00822577">
        <w:rPr>
          <w:rFonts w:eastAsia="TimesNewRomanPS"/>
          <w:sz w:val="18"/>
          <w:szCs w:val="18"/>
        </w:rPr>
        <w:t>Fockenberg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Heidrun Förster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Hannelore </w:t>
      </w:r>
      <w:proofErr w:type="spellStart"/>
      <w:r w:rsidRPr="00822577">
        <w:rPr>
          <w:rFonts w:eastAsia="TimesNewRomanPS"/>
          <w:sz w:val="18"/>
          <w:szCs w:val="18"/>
        </w:rPr>
        <w:t>Fojut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Gottfried Forck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Norbert </w:t>
      </w:r>
      <w:proofErr w:type="spellStart"/>
      <w:r w:rsidRPr="00822577">
        <w:rPr>
          <w:rFonts w:eastAsia="TimesNewRomanPS"/>
          <w:sz w:val="18"/>
          <w:szCs w:val="18"/>
        </w:rPr>
        <w:t>Formanski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Francke (Hamburg)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Winfried Frank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Franke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Dora Frankemöller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>Herbert Frankenhauser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Manfred Freiheit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Frey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Ingeborg Friebe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Paul Friedhoff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Gerhard Friedrich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Horst Friedrich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Rudolf Friedrich (Frankfurt)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Erich G. Fritz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Anke Fuchs (Köln)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Gunda Fuchs (Nürnberg)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Jockel Fuchs (Mainz)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Katrin Fuchs (Verl)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Ruth Fuchs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Hans-Joachim Fuchtel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Meinhard </w:t>
      </w:r>
      <w:proofErr w:type="spellStart"/>
      <w:r w:rsidRPr="00822577">
        <w:rPr>
          <w:rFonts w:eastAsia="TimesNewRomanPS"/>
          <w:sz w:val="18"/>
          <w:szCs w:val="18"/>
        </w:rPr>
        <w:t>Füllner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Annette Fugmann-</w:t>
      </w:r>
      <w:proofErr w:type="spellStart"/>
      <w:r w:rsidRPr="00822577">
        <w:rPr>
          <w:rFonts w:eastAsia="TimesNewRomanPS"/>
          <w:sz w:val="18"/>
          <w:szCs w:val="18"/>
        </w:rPr>
        <w:t>Heesing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Arne Fuhrmann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Rainer Funke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Margret Funke-Schmitt-Rink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Reinhard Furrer</w:t>
      </w:r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22577">
        <w:rPr>
          <w:b/>
          <w:bCs/>
          <w:sz w:val="30"/>
          <w:szCs w:val="30"/>
        </w:rPr>
        <w:t>G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Prof. Kurt Alexander </w:t>
      </w:r>
      <w:proofErr w:type="spellStart"/>
      <w:r w:rsidRPr="00822577">
        <w:rPr>
          <w:rFonts w:eastAsia="TimesNewRomanPS"/>
          <w:sz w:val="18"/>
          <w:szCs w:val="18"/>
        </w:rPr>
        <w:t>Gaede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Georg </w:t>
      </w:r>
      <w:proofErr w:type="spellStart"/>
      <w:r w:rsidRPr="00822577">
        <w:rPr>
          <w:rFonts w:eastAsia="TimesNewRomanPS"/>
          <w:sz w:val="18"/>
          <w:szCs w:val="18"/>
        </w:rPr>
        <w:t>Gallus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Jürgen </w:t>
      </w:r>
      <w:proofErr w:type="spellStart"/>
      <w:r w:rsidRPr="00822577">
        <w:rPr>
          <w:rFonts w:eastAsia="TimesNewRomanPS"/>
          <w:sz w:val="18"/>
          <w:szCs w:val="18"/>
        </w:rPr>
        <w:t>Gansäuer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Jörg </w:t>
      </w:r>
      <w:proofErr w:type="spellStart"/>
      <w:r w:rsidRPr="00822577">
        <w:rPr>
          <w:rFonts w:eastAsia="TimesNewRomanPS"/>
          <w:sz w:val="18"/>
          <w:szCs w:val="18"/>
        </w:rPr>
        <w:t>Ganschow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Monika Ganseforth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Norbert Gansel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Johannes Ganz (St. Wendel)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Anne Garbe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Fritz Gautier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Peter Gauweiler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822577">
        <w:rPr>
          <w:rFonts w:eastAsia="TimesNewRomanPS"/>
          <w:sz w:val="18"/>
          <w:szCs w:val="18"/>
          <w:lang w:val="it-IT"/>
        </w:rPr>
        <w:t xml:space="preserve">Claudia </w:t>
      </w:r>
      <w:proofErr w:type="spellStart"/>
      <w:r w:rsidRPr="00822577">
        <w:rPr>
          <w:rFonts w:eastAsia="TimesNewRomanPS"/>
          <w:sz w:val="18"/>
          <w:szCs w:val="18"/>
          <w:lang w:val="it-IT"/>
        </w:rPr>
        <w:t>Gehlfuß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proofErr w:type="spellStart"/>
      <w:r w:rsidRPr="00822577">
        <w:rPr>
          <w:rFonts w:eastAsia="TimesNewRomanPS"/>
          <w:sz w:val="18"/>
          <w:szCs w:val="18"/>
          <w:lang w:val="it-IT"/>
        </w:rPr>
        <w:t>Michaela</w:t>
      </w:r>
      <w:proofErr w:type="spellEnd"/>
      <w:r w:rsidRPr="00822577">
        <w:rPr>
          <w:rFonts w:eastAsia="TimesNewRomanPS"/>
          <w:sz w:val="18"/>
          <w:szCs w:val="18"/>
          <w:lang w:val="it-IT"/>
        </w:rPr>
        <w:t xml:space="preserve"> Geiger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Sissy Geiger (Darmstadt)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Jutta </w:t>
      </w:r>
      <w:proofErr w:type="spellStart"/>
      <w:r w:rsidRPr="00822577">
        <w:rPr>
          <w:rFonts w:eastAsia="TimesNewRomanPS"/>
          <w:sz w:val="18"/>
          <w:szCs w:val="18"/>
        </w:rPr>
        <w:t>Geikler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Karl August Geimer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Norbert Geis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Alfred Geisel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Hans Geisler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Heiner Geißler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Wolfgang von Geldern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Hans-Dietrich Genscher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Florian Gerster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Johannes Gerster (Mainz)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Otti Geschka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Erich Josef Geßner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822577">
        <w:rPr>
          <w:rFonts w:eastAsia="TimesNewRomanPS"/>
          <w:sz w:val="18"/>
          <w:szCs w:val="18"/>
        </w:rPr>
        <w:t>Asghedet</w:t>
      </w:r>
      <w:proofErr w:type="spellEnd"/>
      <w:r w:rsidRPr="00822577">
        <w:rPr>
          <w:rFonts w:eastAsia="TimesNewRomanPS"/>
          <w:sz w:val="18"/>
          <w:szCs w:val="18"/>
        </w:rPr>
        <w:t xml:space="preserve"> </w:t>
      </w:r>
      <w:proofErr w:type="spellStart"/>
      <w:r w:rsidRPr="00822577">
        <w:rPr>
          <w:rFonts w:eastAsia="TimesNewRomanPS"/>
          <w:sz w:val="18"/>
          <w:szCs w:val="18"/>
        </w:rPr>
        <w:t>Ghirmazion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Horst </w:t>
      </w:r>
      <w:proofErr w:type="spellStart"/>
      <w:r w:rsidRPr="00822577">
        <w:rPr>
          <w:rFonts w:eastAsia="TimesNewRomanPS"/>
          <w:sz w:val="18"/>
          <w:szCs w:val="18"/>
        </w:rPr>
        <w:t>Gibtner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Konrad </w:t>
      </w:r>
      <w:proofErr w:type="spellStart"/>
      <w:r w:rsidRPr="00822577">
        <w:rPr>
          <w:rFonts w:eastAsia="TimesNewRomanPS"/>
          <w:sz w:val="18"/>
          <w:szCs w:val="18"/>
        </w:rPr>
        <w:t>Gilges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Iris </w:t>
      </w:r>
      <w:proofErr w:type="spellStart"/>
      <w:r w:rsidRPr="00822577">
        <w:rPr>
          <w:rFonts w:eastAsia="TimesNewRomanPS"/>
          <w:sz w:val="18"/>
          <w:szCs w:val="18"/>
        </w:rPr>
        <w:t>Gleicke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Gerhard Glogowski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Michael Glos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>Dr. Peter Glotz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Alois Glück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Reinhard Göhner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Georg </w:t>
      </w:r>
      <w:proofErr w:type="spellStart"/>
      <w:r w:rsidRPr="00822577">
        <w:rPr>
          <w:rFonts w:eastAsia="TimesNewRomanPS"/>
          <w:sz w:val="18"/>
          <w:szCs w:val="18"/>
        </w:rPr>
        <w:t>Gölter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Regina Görner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Rose Götte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Martin </w:t>
      </w:r>
      <w:proofErr w:type="spellStart"/>
      <w:r w:rsidRPr="00822577">
        <w:rPr>
          <w:rFonts w:eastAsia="TimesNewRomanPS"/>
          <w:sz w:val="18"/>
          <w:szCs w:val="18"/>
        </w:rPr>
        <w:t>Göttsching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Peter Götz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Wolfgang Götzer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Gaby </w:t>
      </w:r>
      <w:proofErr w:type="spellStart"/>
      <w:r w:rsidRPr="00822577">
        <w:rPr>
          <w:rFonts w:eastAsia="TimesNewRomanPS"/>
          <w:sz w:val="18"/>
          <w:szCs w:val="18"/>
        </w:rPr>
        <w:t>Gorcitza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Verena </w:t>
      </w:r>
      <w:proofErr w:type="spellStart"/>
      <w:r w:rsidRPr="00822577">
        <w:rPr>
          <w:rFonts w:eastAsia="TimesNewRomanPS"/>
          <w:sz w:val="18"/>
          <w:szCs w:val="18"/>
        </w:rPr>
        <w:t>Gotzes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Reinhard Grätz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Barbara Graf (Stuttgart)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Günter Graf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Dietrich Graichen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Franz </w:t>
      </w:r>
      <w:proofErr w:type="spellStart"/>
      <w:r w:rsidRPr="00822577">
        <w:rPr>
          <w:rFonts w:eastAsia="TimesNewRomanPS"/>
          <w:sz w:val="18"/>
          <w:szCs w:val="18"/>
        </w:rPr>
        <w:t>Gratwohl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Norbert Greinacher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Joachim Gres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Ekkehard Gries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Annemarie </w:t>
      </w:r>
      <w:proofErr w:type="spellStart"/>
      <w:r w:rsidRPr="00822577">
        <w:rPr>
          <w:rFonts w:eastAsia="TimesNewRomanPS"/>
          <w:sz w:val="18"/>
          <w:szCs w:val="18"/>
        </w:rPr>
        <w:t>Griesinger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Kurt-Dieter Grill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Margret Grimm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Elisabeth </w:t>
      </w:r>
      <w:proofErr w:type="spellStart"/>
      <w:r w:rsidRPr="00822577">
        <w:rPr>
          <w:rFonts w:eastAsia="TimesNewRomanPS"/>
          <w:sz w:val="18"/>
          <w:szCs w:val="18"/>
        </w:rPr>
        <w:t>Grochtmann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Hermann </w:t>
      </w:r>
      <w:proofErr w:type="spellStart"/>
      <w:r w:rsidRPr="00822577">
        <w:rPr>
          <w:rFonts w:eastAsia="TimesNewRomanPS"/>
          <w:sz w:val="18"/>
          <w:szCs w:val="18"/>
        </w:rPr>
        <w:t>Gröhe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Gröbl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Wolf-Dietrich Großer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Achim Großmann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Claus-Peter </w:t>
      </w:r>
      <w:proofErr w:type="spellStart"/>
      <w:r w:rsidRPr="00822577">
        <w:rPr>
          <w:rFonts w:eastAsia="TimesNewRomanPS"/>
          <w:sz w:val="18"/>
          <w:szCs w:val="18"/>
        </w:rPr>
        <w:t>Grotz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Josef </w:t>
      </w:r>
      <w:proofErr w:type="spellStart"/>
      <w:r w:rsidRPr="00822577">
        <w:rPr>
          <w:rFonts w:eastAsia="TimesNewRomanPS"/>
          <w:sz w:val="18"/>
          <w:szCs w:val="18"/>
        </w:rPr>
        <w:t>Grünbeck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Martin Grüner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Joachim Grünewald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Friedel Grützmacher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Traute Grundmann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Horst Günther (Duisburg)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Joachim Günther (Plauen)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Günther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Karlheinz </w:t>
      </w:r>
      <w:proofErr w:type="spellStart"/>
      <w:r w:rsidRPr="00822577">
        <w:rPr>
          <w:rFonts w:eastAsia="TimesNewRomanPS"/>
          <w:sz w:val="18"/>
          <w:szCs w:val="18"/>
        </w:rPr>
        <w:t>Guttmacher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Gregor Gysi *</w:t>
      </w:r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22577">
        <w:rPr>
          <w:b/>
          <w:bCs/>
          <w:sz w:val="30"/>
          <w:szCs w:val="30"/>
        </w:rPr>
        <w:t>H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Karl-Hermann Haack (</w:t>
      </w:r>
      <w:proofErr w:type="spellStart"/>
      <w:r w:rsidRPr="00822577">
        <w:rPr>
          <w:rFonts w:eastAsia="TimesNewRomanPS"/>
          <w:sz w:val="18"/>
          <w:szCs w:val="18"/>
        </w:rPr>
        <w:t>Extertal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Dieter Haak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Gerda-Maria Haas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Hans-Herbert Haase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Heinrich </w:t>
      </w:r>
      <w:proofErr w:type="spellStart"/>
      <w:r w:rsidRPr="00822577">
        <w:rPr>
          <w:rFonts w:eastAsia="TimesNewRomanPS"/>
          <w:sz w:val="18"/>
          <w:szCs w:val="18"/>
        </w:rPr>
        <w:t>Haasis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Martin Habermann (Lübbenau)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Michael Habermann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Jürgen Habermas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Heinz-Dieter Hackel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Hans-Joachim Hacker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Sandra Hackethal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Georg Hackl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Erhard </w:t>
      </w:r>
      <w:proofErr w:type="spellStart"/>
      <w:r w:rsidRPr="00822577">
        <w:rPr>
          <w:rFonts w:eastAsia="TimesNewRomanPS"/>
          <w:sz w:val="18"/>
          <w:szCs w:val="18"/>
        </w:rPr>
        <w:t>Hackler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Hans-Peter Häfner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>Dr. Fritz Hähle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Gerlinde Hämmerle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Klaus Hänsch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Häßler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Ingrid Häußler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Karin Hagemann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Horst Hager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Jörg-Uwe Hahn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Roland Hahnemann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Prof. Dr. Fritz </w:t>
      </w:r>
      <w:proofErr w:type="spellStart"/>
      <w:r w:rsidRPr="00822577">
        <w:rPr>
          <w:rFonts w:eastAsia="TimesNewRomanPS"/>
          <w:sz w:val="18"/>
          <w:szCs w:val="18"/>
        </w:rPr>
        <w:t>Halstenberg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Georg Hamburger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Hildegard Hamm-Brücher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Carl-Detlev Freiherr v. Hammerstein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Marina Hammes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Manfred Eugen Hampel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Winfried Hampel (Berlin)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Christel </w:t>
      </w:r>
      <w:proofErr w:type="spellStart"/>
      <w:r w:rsidRPr="00822577">
        <w:rPr>
          <w:rFonts w:eastAsia="TimesNewRomanPS"/>
          <w:sz w:val="18"/>
          <w:szCs w:val="18"/>
        </w:rPr>
        <w:t>Hanewinckel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Cornelia Hanisch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Dirk Hansen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Heinz Hardt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Christa Harrer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Harries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Liesel Hartenstein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Carola Hartfelder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Hartmann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Gottfried Haschke (</w:t>
      </w:r>
      <w:proofErr w:type="spellStart"/>
      <w:r w:rsidRPr="00822577">
        <w:rPr>
          <w:rFonts w:eastAsia="TimesNewRomanPS"/>
          <w:sz w:val="18"/>
          <w:szCs w:val="18"/>
        </w:rPr>
        <w:t>Großhennersdorf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Udo Haschke (Jena)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Hasenfratz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Gerda Hasselfeldt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Wilfried Hasselmann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Ingomar Hauchler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Rainer Haungs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Hansgeorg Hauser (</w:t>
      </w:r>
      <w:proofErr w:type="spellStart"/>
      <w:r w:rsidRPr="00822577">
        <w:rPr>
          <w:rFonts w:eastAsia="TimesNewRomanPS"/>
          <w:sz w:val="18"/>
          <w:szCs w:val="18"/>
        </w:rPr>
        <w:t>Rednitzhembach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822577">
        <w:rPr>
          <w:rFonts w:eastAsia="TimesNewRomanPS"/>
          <w:sz w:val="18"/>
          <w:szCs w:val="18"/>
        </w:rPr>
        <w:t>Hansheinz</w:t>
      </w:r>
      <w:proofErr w:type="spellEnd"/>
      <w:r w:rsidRPr="00822577">
        <w:rPr>
          <w:rFonts w:eastAsia="TimesNewRomanPS"/>
          <w:sz w:val="18"/>
          <w:szCs w:val="18"/>
        </w:rPr>
        <w:t xml:space="preserve"> Hauser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Otto Hauser (Esslingen)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Helmut Haussmann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Annedore Havemann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Klaus-Jürgen Hedrich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Lothar Hegemann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Hermann Heinemann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Ulrich Heinrich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Manfred Heise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Dieter Heistermann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Renate Hellwig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Dieter Helm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Rita Henke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Bernd Henn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Ottfried Hennig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h.c. Adolf </w:t>
      </w:r>
      <w:proofErr w:type="spellStart"/>
      <w:r w:rsidRPr="00822577">
        <w:rPr>
          <w:rFonts w:eastAsia="TimesNewRomanPS"/>
          <w:sz w:val="18"/>
          <w:szCs w:val="18"/>
        </w:rPr>
        <w:t>Herkenrath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Thomas Hermsdorfer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Albrecht Herold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Norbert Herr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Herrmann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Uwe-Jens Heuer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 xml:space="preserve">Günther </w:t>
      </w:r>
      <w:proofErr w:type="spellStart"/>
      <w:r w:rsidRPr="00822577">
        <w:rPr>
          <w:rFonts w:eastAsia="TimesNewRomanPS"/>
          <w:sz w:val="18"/>
          <w:szCs w:val="18"/>
        </w:rPr>
        <w:t>Heyenn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Edda </w:t>
      </w:r>
      <w:proofErr w:type="spellStart"/>
      <w:r w:rsidRPr="00822577">
        <w:rPr>
          <w:rFonts w:eastAsia="TimesNewRomanPS"/>
          <w:sz w:val="18"/>
          <w:szCs w:val="18"/>
        </w:rPr>
        <w:t>Heymel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Maria Anna </w:t>
      </w:r>
      <w:proofErr w:type="spellStart"/>
      <w:r w:rsidRPr="00822577">
        <w:rPr>
          <w:rFonts w:eastAsia="TimesNewRomanPS"/>
          <w:sz w:val="18"/>
          <w:szCs w:val="18"/>
        </w:rPr>
        <w:t>Hiebing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Günter Hielscher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Karl-Heinz </w:t>
      </w:r>
      <w:proofErr w:type="spellStart"/>
      <w:r w:rsidRPr="00822577">
        <w:rPr>
          <w:rFonts w:eastAsia="TimesNewRomanPS"/>
          <w:sz w:val="18"/>
          <w:szCs w:val="18"/>
        </w:rPr>
        <w:t>Hiersemann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Regine Hildebrandt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>Reinhold Hiller (Lübeck)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Stephan Hilsberg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Ernst Hinsken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Peter Hintze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Burkhard Hirsch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Hirzel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Walter </w:t>
      </w:r>
      <w:proofErr w:type="spellStart"/>
      <w:r w:rsidRPr="00822577">
        <w:rPr>
          <w:rFonts w:eastAsia="TimesNewRomanPS"/>
          <w:sz w:val="18"/>
          <w:szCs w:val="18"/>
        </w:rPr>
        <w:t>Hitschler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proofErr w:type="spellStart"/>
      <w:r w:rsidRPr="00822577">
        <w:rPr>
          <w:rFonts w:eastAsia="TimesNewRomanPS"/>
          <w:sz w:val="18"/>
          <w:szCs w:val="18"/>
          <w:lang w:val="it-IT"/>
        </w:rPr>
        <w:t>Bärbel</w:t>
      </w:r>
      <w:proofErr w:type="spellEnd"/>
      <w:r w:rsidRPr="00822577">
        <w:rPr>
          <w:rFonts w:eastAsia="TimesNewRomanPS"/>
          <w:sz w:val="18"/>
          <w:szCs w:val="18"/>
          <w:lang w:val="it-IT"/>
        </w:rPr>
        <w:t xml:space="preserve"> </w:t>
      </w:r>
      <w:proofErr w:type="spellStart"/>
      <w:r w:rsidRPr="00822577">
        <w:rPr>
          <w:rFonts w:eastAsia="TimesNewRomanPS"/>
          <w:sz w:val="18"/>
          <w:szCs w:val="18"/>
          <w:lang w:val="it-IT"/>
        </w:rPr>
        <w:t>Höhn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822577">
        <w:rPr>
          <w:rFonts w:eastAsia="TimesNewRomanPS"/>
          <w:sz w:val="18"/>
          <w:szCs w:val="18"/>
          <w:lang w:val="it-IT"/>
        </w:rPr>
        <w:t xml:space="preserve">Dr. Barbara </w:t>
      </w:r>
      <w:proofErr w:type="spellStart"/>
      <w:r w:rsidRPr="00822577">
        <w:rPr>
          <w:rFonts w:eastAsia="TimesNewRomanPS"/>
          <w:sz w:val="18"/>
          <w:szCs w:val="18"/>
          <w:lang w:val="it-IT"/>
        </w:rPr>
        <w:t>Höll</w:t>
      </w:r>
      <w:proofErr w:type="spellEnd"/>
      <w:r w:rsidRPr="00822577">
        <w:rPr>
          <w:rFonts w:eastAsia="TimesNewRomanPS"/>
          <w:sz w:val="18"/>
          <w:szCs w:val="18"/>
          <w:lang w:val="it-IT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Reinhard Höppner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Heinz-Adolf </w:t>
      </w:r>
      <w:proofErr w:type="spellStart"/>
      <w:r w:rsidRPr="00822577">
        <w:rPr>
          <w:rFonts w:eastAsia="TimesNewRomanPS"/>
          <w:sz w:val="18"/>
          <w:szCs w:val="18"/>
        </w:rPr>
        <w:t>Hörsken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Joachim Hörster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Magdalene Hoff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Paul </w:t>
      </w:r>
      <w:proofErr w:type="spellStart"/>
      <w:r w:rsidRPr="00822577">
        <w:rPr>
          <w:rFonts w:eastAsia="TimesNewRomanPS"/>
          <w:sz w:val="18"/>
          <w:szCs w:val="18"/>
        </w:rPr>
        <w:t>Hoffacker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Barbara Hoffmann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Monika Hohlmeier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Josef Hollerith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Werner </w:t>
      </w:r>
      <w:proofErr w:type="spellStart"/>
      <w:r w:rsidRPr="00822577">
        <w:rPr>
          <w:rFonts w:eastAsia="TimesNewRomanPS"/>
          <w:sz w:val="18"/>
          <w:szCs w:val="18"/>
        </w:rPr>
        <w:t>Hollwich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Helmut Holter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Uwe Holtz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Hartmut Holzapfel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Renate Holznagel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Birgit Homburger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Fritz Hopmeier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Claus Hopp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Erwin Horn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Karl-Heinz Hornhues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Siegfried Hornung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Axel Horstmann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Sigrid </w:t>
      </w:r>
      <w:proofErr w:type="spellStart"/>
      <w:r w:rsidRPr="00822577">
        <w:rPr>
          <w:rFonts w:eastAsia="TimesNewRomanPS"/>
          <w:sz w:val="18"/>
          <w:szCs w:val="18"/>
        </w:rPr>
        <w:t>Hoth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Werner Hoyer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Friedrich-Theodor Hruska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Erwin Huber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Hubert </w:t>
      </w:r>
      <w:proofErr w:type="spellStart"/>
      <w:r w:rsidRPr="00822577">
        <w:rPr>
          <w:rFonts w:eastAsia="TimesNewRomanPS"/>
          <w:sz w:val="18"/>
          <w:szCs w:val="18"/>
        </w:rPr>
        <w:t>Hüppe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Gunter </w:t>
      </w:r>
      <w:proofErr w:type="spellStart"/>
      <w:r w:rsidRPr="00822577">
        <w:rPr>
          <w:rFonts w:eastAsia="TimesNewRomanPS"/>
          <w:sz w:val="18"/>
          <w:szCs w:val="18"/>
        </w:rPr>
        <w:t>Huonker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 xml:space="preserve">Prof. Dr. Klaus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Husemann</w:t>
      </w:r>
      <w:proofErr w:type="spellEnd"/>
    </w:p>
    <w:p w:rsidR="00D576A1" w:rsidRPr="00A61A3C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  <w:lang w:val="en-US"/>
        </w:rPr>
      </w:pPr>
      <w:r w:rsidRPr="00A61A3C">
        <w:rPr>
          <w:b/>
          <w:bCs/>
          <w:sz w:val="30"/>
          <w:szCs w:val="30"/>
          <w:lang w:val="en-US"/>
        </w:rPr>
        <w:t>I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A61A3C">
        <w:rPr>
          <w:rFonts w:eastAsia="TimesNewRomanPS"/>
          <w:sz w:val="18"/>
          <w:szCs w:val="18"/>
          <w:lang w:val="en-US"/>
        </w:rPr>
        <w:t>Lothar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Ibrügger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Erich Iltgen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Eike Immel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Ulrich Irmer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Roland Issen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Gabriele </w:t>
      </w:r>
      <w:proofErr w:type="spellStart"/>
      <w:r w:rsidRPr="00822577">
        <w:rPr>
          <w:rFonts w:eastAsia="TimesNewRomanPS"/>
          <w:sz w:val="18"/>
          <w:szCs w:val="18"/>
        </w:rPr>
        <w:t>Iwersen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22577">
        <w:rPr>
          <w:b/>
          <w:bCs/>
          <w:sz w:val="30"/>
          <w:szCs w:val="30"/>
        </w:rPr>
        <w:t>J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Hans </w:t>
      </w:r>
      <w:proofErr w:type="spellStart"/>
      <w:r w:rsidRPr="00822577">
        <w:rPr>
          <w:rFonts w:eastAsia="TimesNewRomanPS"/>
          <w:sz w:val="18"/>
          <w:szCs w:val="18"/>
        </w:rPr>
        <w:t>Jaax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Peter Jacoby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Claus Jäger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>Renate Jäger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Susanne </w:t>
      </w:r>
      <w:proofErr w:type="spellStart"/>
      <w:r w:rsidRPr="00822577">
        <w:rPr>
          <w:rFonts w:eastAsia="TimesNewRomanPS"/>
          <w:sz w:val="18"/>
          <w:szCs w:val="18"/>
        </w:rPr>
        <w:t>Jaffke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Friedrich-Adolf Jahn (Münster)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Heinz </w:t>
      </w:r>
      <w:proofErr w:type="spellStart"/>
      <w:r w:rsidRPr="00822577">
        <w:rPr>
          <w:rFonts w:eastAsia="TimesNewRomanPS"/>
          <w:sz w:val="18"/>
          <w:szCs w:val="18"/>
        </w:rPr>
        <w:t>Janning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Georg </w:t>
      </w:r>
      <w:proofErr w:type="spellStart"/>
      <w:r w:rsidRPr="00822577">
        <w:rPr>
          <w:rFonts w:eastAsia="TimesNewRomanPS"/>
          <w:sz w:val="18"/>
          <w:szCs w:val="18"/>
        </w:rPr>
        <w:t>Janovsky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822577">
        <w:rPr>
          <w:rFonts w:eastAsia="TimesNewRomanPS"/>
          <w:sz w:val="18"/>
          <w:szCs w:val="18"/>
        </w:rPr>
        <w:t>Fasia</w:t>
      </w:r>
      <w:proofErr w:type="spellEnd"/>
      <w:r w:rsidRPr="00822577">
        <w:rPr>
          <w:rFonts w:eastAsia="TimesNewRomanPS"/>
          <w:sz w:val="18"/>
          <w:szCs w:val="18"/>
        </w:rPr>
        <w:t xml:space="preserve"> Jansen (Oberhausen)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Heinz Jansen (Meppen)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Ilse Janz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Ulrich Janzen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Gotthard Jasper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Horst </w:t>
      </w:r>
      <w:proofErr w:type="spellStart"/>
      <w:r w:rsidRPr="00822577">
        <w:rPr>
          <w:rFonts w:eastAsia="TimesNewRomanPS"/>
          <w:sz w:val="18"/>
          <w:szCs w:val="18"/>
        </w:rPr>
        <w:t>Jaunich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Ulla Jelpke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Karin </w:t>
      </w:r>
      <w:proofErr w:type="spellStart"/>
      <w:r w:rsidRPr="00822577">
        <w:rPr>
          <w:rFonts w:eastAsia="TimesNewRomanPS"/>
          <w:sz w:val="18"/>
          <w:szCs w:val="18"/>
        </w:rPr>
        <w:t>Jeltsch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Uwe Jens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Walter Jens (Tübingen)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 xml:space="preserve">Dr.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Dionys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Jobst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 xml:space="preserve">Prof. Dr. Dr.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h.c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.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Reimut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Jochimsen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>Dr.-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Ing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. Rainer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Jork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>Prof. Dr. Egon Jüttner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Franz Josef Jung (Eltville)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Michael Jung (Limburg)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Volker Jung (Düsseldorf)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Hedda Jungfer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Ulrich </w:t>
      </w:r>
      <w:proofErr w:type="spellStart"/>
      <w:r w:rsidRPr="00822577">
        <w:rPr>
          <w:rFonts w:eastAsia="TimesNewRomanPS"/>
          <w:sz w:val="18"/>
          <w:szCs w:val="18"/>
        </w:rPr>
        <w:t>Junghanns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Horst Jungmann (</w:t>
      </w:r>
      <w:proofErr w:type="spellStart"/>
      <w:r w:rsidRPr="00822577">
        <w:rPr>
          <w:rFonts w:eastAsia="TimesNewRomanPS"/>
          <w:sz w:val="18"/>
          <w:szCs w:val="18"/>
        </w:rPr>
        <w:t>Wittmoldt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Karin Junker</w:t>
      </w:r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22577">
        <w:rPr>
          <w:b/>
          <w:bCs/>
          <w:sz w:val="30"/>
          <w:szCs w:val="30"/>
        </w:rPr>
        <w:t>K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Christian Käs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Harald Kahl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Reinhard Kahl (</w:t>
      </w:r>
      <w:proofErr w:type="spellStart"/>
      <w:r w:rsidRPr="00822577">
        <w:rPr>
          <w:rFonts w:eastAsia="TimesNewRomanPS"/>
          <w:sz w:val="18"/>
          <w:szCs w:val="18"/>
        </w:rPr>
        <w:t>Allendorf</w:t>
      </w:r>
      <w:proofErr w:type="spellEnd"/>
      <w:r w:rsidRPr="00822577">
        <w:rPr>
          <w:rFonts w:eastAsia="TimesNewRomanPS"/>
          <w:sz w:val="18"/>
          <w:szCs w:val="18"/>
        </w:rPr>
        <w:t>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Bartholomäus Kalb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Steffen </w:t>
      </w:r>
      <w:proofErr w:type="spellStart"/>
      <w:r w:rsidRPr="00822577">
        <w:rPr>
          <w:rFonts w:eastAsia="TimesNewRomanPS"/>
          <w:sz w:val="18"/>
          <w:szCs w:val="18"/>
        </w:rPr>
        <w:t>Kampeter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Jerzy Kanal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Dr.-Ing. Dietmar Kansy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Manfred Kanther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Georg Karl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Irmgard </w:t>
      </w:r>
      <w:proofErr w:type="spellStart"/>
      <w:r w:rsidRPr="00822577">
        <w:rPr>
          <w:rFonts w:eastAsia="TimesNewRomanPS"/>
          <w:sz w:val="18"/>
          <w:szCs w:val="18"/>
        </w:rPr>
        <w:t>Karwatzki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Karl Kast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Susanne Kastner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Ernst </w:t>
      </w:r>
      <w:proofErr w:type="spellStart"/>
      <w:r w:rsidRPr="00822577">
        <w:rPr>
          <w:rFonts w:eastAsia="TimesNewRomanPS"/>
          <w:sz w:val="18"/>
          <w:szCs w:val="18"/>
        </w:rPr>
        <w:t>Kastning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Katzer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Volker Kauder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Klaus Keitel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Andrea Keller (Bautzen)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Dietmar Keller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Ilka Keller (</w:t>
      </w:r>
      <w:proofErr w:type="spellStart"/>
      <w:r w:rsidRPr="00822577">
        <w:rPr>
          <w:rFonts w:eastAsia="TimesNewRomanPS"/>
          <w:sz w:val="18"/>
          <w:szCs w:val="18"/>
        </w:rPr>
        <w:t>Swisttal</w:t>
      </w:r>
      <w:proofErr w:type="spellEnd"/>
      <w:r w:rsidRPr="00822577">
        <w:rPr>
          <w:rFonts w:eastAsia="TimesNewRomanPS"/>
          <w:sz w:val="18"/>
          <w:szCs w:val="18"/>
        </w:rPr>
        <w:t>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Peter Keller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Claudia Kemmerich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Hans-Peter Kemper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Hedwig Keppelhoff-Wiechert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Kern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Mahmoud Khalil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Ignaz Kiechle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 xml:space="preserve">Veronika </w:t>
      </w:r>
      <w:proofErr w:type="spellStart"/>
      <w:r w:rsidRPr="00822577">
        <w:rPr>
          <w:rFonts w:eastAsia="TimesNewRomanPS"/>
          <w:sz w:val="18"/>
          <w:szCs w:val="18"/>
        </w:rPr>
        <w:t>Kiekheben</w:t>
      </w:r>
      <w:proofErr w:type="spellEnd"/>
      <w:r w:rsidRPr="00822577">
        <w:rPr>
          <w:rFonts w:eastAsia="TimesNewRomanPS"/>
          <w:sz w:val="18"/>
          <w:szCs w:val="18"/>
        </w:rPr>
        <w:t>-Schmidt-Winterstein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Friedrich-Wilhelm Kiel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Helga Killinger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Klaus Kinkel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Birgit Kipfer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Kirschner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Werner Kirschner (Ilsede)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Werner Kirstein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Peter Kittelmann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Marianne Klappert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Günter Klein (Bremen)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Klein (München)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Detlef Kleinert (Hannover)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Alfons </w:t>
      </w:r>
      <w:proofErr w:type="spellStart"/>
      <w:r w:rsidRPr="00822577">
        <w:rPr>
          <w:rFonts w:eastAsia="TimesNewRomanPS"/>
          <w:sz w:val="18"/>
          <w:szCs w:val="18"/>
        </w:rPr>
        <w:t>Kleinhenz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Karl-Heinz </w:t>
      </w:r>
      <w:proofErr w:type="spellStart"/>
      <w:r w:rsidRPr="00822577">
        <w:rPr>
          <w:rFonts w:eastAsia="TimesNewRomanPS"/>
          <w:sz w:val="18"/>
          <w:szCs w:val="18"/>
        </w:rPr>
        <w:t>Klejdzinski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Siegrun Klemmer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Sabine Klenke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Reinhard Klimmt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Ilse Klingner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Dieter Klink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Ulrich </w:t>
      </w:r>
      <w:proofErr w:type="spellStart"/>
      <w:r w:rsidRPr="00822577">
        <w:rPr>
          <w:rFonts w:eastAsia="TimesNewRomanPS"/>
          <w:sz w:val="18"/>
          <w:szCs w:val="18"/>
        </w:rPr>
        <w:t>Klinkert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Gerda </w:t>
      </w:r>
      <w:proofErr w:type="spellStart"/>
      <w:r w:rsidRPr="00822577">
        <w:rPr>
          <w:rFonts w:eastAsia="TimesNewRomanPS"/>
          <w:sz w:val="18"/>
          <w:szCs w:val="18"/>
        </w:rPr>
        <w:t>Klocke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Hans-Ulrich Klose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Hans-Ulrich Klose (Korschenbroich)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Ekkehard Klug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Hans-Hinrich </w:t>
      </w:r>
      <w:proofErr w:type="spellStart"/>
      <w:r w:rsidRPr="00822577">
        <w:rPr>
          <w:rFonts w:eastAsia="TimesNewRomanPS"/>
          <w:sz w:val="18"/>
          <w:szCs w:val="18"/>
        </w:rPr>
        <w:t>Knaape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Gerhard </w:t>
      </w:r>
      <w:proofErr w:type="spellStart"/>
      <w:r w:rsidRPr="00822577">
        <w:rPr>
          <w:rFonts w:eastAsia="TimesNewRomanPS"/>
          <w:sz w:val="18"/>
          <w:szCs w:val="18"/>
        </w:rPr>
        <w:t>Kneib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Franz-Josef </w:t>
      </w:r>
      <w:proofErr w:type="spellStart"/>
      <w:r w:rsidRPr="00822577">
        <w:rPr>
          <w:rFonts w:eastAsia="TimesNewRomanPS"/>
          <w:sz w:val="18"/>
          <w:szCs w:val="18"/>
        </w:rPr>
        <w:t>Kniola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Herbert Knoblich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Roland Koch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Hans-Ulrich Köhler (Hainspitz)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Johanna Köhler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Volkmar Köhler (Wolfsburg)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Udo </w:t>
      </w:r>
      <w:proofErr w:type="spellStart"/>
      <w:r w:rsidRPr="00822577">
        <w:rPr>
          <w:rFonts w:eastAsia="TimesNewRomanPS"/>
          <w:sz w:val="18"/>
          <w:szCs w:val="18"/>
        </w:rPr>
        <w:t>Köneke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Carmen König (München)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Lothar König (Dobel)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Ingrid Köppe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Fritz Rudolf Körper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822577">
        <w:rPr>
          <w:rFonts w:eastAsia="TimesNewRomanPS"/>
          <w:sz w:val="18"/>
          <w:szCs w:val="18"/>
        </w:rPr>
        <w:t>Gyde</w:t>
      </w:r>
      <w:proofErr w:type="spellEnd"/>
      <w:r w:rsidRPr="00822577">
        <w:rPr>
          <w:rFonts w:eastAsia="TimesNewRomanPS"/>
          <w:sz w:val="18"/>
          <w:szCs w:val="18"/>
        </w:rPr>
        <w:t xml:space="preserve"> Köster (</w:t>
      </w:r>
      <w:proofErr w:type="spellStart"/>
      <w:r w:rsidRPr="00822577">
        <w:rPr>
          <w:rFonts w:eastAsia="TimesNewRomanPS"/>
          <w:sz w:val="18"/>
          <w:szCs w:val="18"/>
        </w:rPr>
        <w:t>Braderup</w:t>
      </w:r>
      <w:proofErr w:type="spellEnd"/>
      <w:r w:rsidRPr="00822577">
        <w:rPr>
          <w:rFonts w:eastAsia="TimesNewRomanPS"/>
          <w:sz w:val="18"/>
          <w:szCs w:val="18"/>
        </w:rPr>
        <w:t>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Helmut Kohl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Eugen Kohlenbach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Bettina Kohlrausch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Roland Kohn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Gabriele Kokott-Weidenfeld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Heinrich L. Kolb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Manfred Kolbe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Regina Kolbe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Walter Kolbow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Rolf </w:t>
      </w:r>
      <w:proofErr w:type="spellStart"/>
      <w:r w:rsidRPr="00822577">
        <w:rPr>
          <w:rFonts w:eastAsia="TimesNewRomanPS"/>
          <w:sz w:val="18"/>
          <w:szCs w:val="18"/>
        </w:rPr>
        <w:t>Koltzsch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Jürgen </w:t>
      </w:r>
      <w:proofErr w:type="spellStart"/>
      <w:r w:rsidRPr="00822577">
        <w:rPr>
          <w:rFonts w:eastAsia="TimesNewRomanPS"/>
          <w:sz w:val="18"/>
          <w:szCs w:val="18"/>
        </w:rPr>
        <w:t>Koppelin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Walter Korn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Eva-Maria </w:t>
      </w:r>
      <w:proofErr w:type="spellStart"/>
      <w:r w:rsidRPr="00822577">
        <w:rPr>
          <w:rFonts w:eastAsia="TimesNewRomanPS"/>
          <w:sz w:val="18"/>
          <w:szCs w:val="18"/>
        </w:rPr>
        <w:t>Kors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Koschnick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Hartmut </w:t>
      </w:r>
      <w:proofErr w:type="spellStart"/>
      <w:r w:rsidRPr="00822577">
        <w:rPr>
          <w:rFonts w:eastAsia="TimesNewRomanPS"/>
          <w:sz w:val="18"/>
          <w:szCs w:val="18"/>
        </w:rPr>
        <w:t>Koschyk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 xml:space="preserve">Thomas </w:t>
      </w:r>
      <w:proofErr w:type="spellStart"/>
      <w:r w:rsidRPr="00822577">
        <w:rPr>
          <w:rFonts w:eastAsia="TimesNewRomanPS"/>
          <w:sz w:val="18"/>
          <w:szCs w:val="18"/>
        </w:rPr>
        <w:t>Kossendey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Bernd Kränzle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Clemens-August Krapp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Rudolf Kraus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Ursula Kraus (Wuppertal)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Günther Krause (</w:t>
      </w:r>
      <w:proofErr w:type="spellStart"/>
      <w:r w:rsidRPr="00822577">
        <w:rPr>
          <w:rFonts w:eastAsia="TimesNewRomanPS"/>
          <w:sz w:val="18"/>
          <w:szCs w:val="18"/>
        </w:rPr>
        <w:t>Börgerende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Joachim Krause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Rudolf Karl Krause (</w:t>
      </w:r>
      <w:proofErr w:type="spellStart"/>
      <w:r w:rsidRPr="00822577">
        <w:rPr>
          <w:rFonts w:eastAsia="TimesNewRomanPS"/>
          <w:sz w:val="18"/>
          <w:szCs w:val="18"/>
        </w:rPr>
        <w:t>Bonese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Krause (Dessau)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Volkmar </w:t>
      </w:r>
      <w:proofErr w:type="spellStart"/>
      <w:r w:rsidRPr="00822577">
        <w:rPr>
          <w:rFonts w:eastAsia="TimesNewRomanPS"/>
          <w:sz w:val="18"/>
          <w:szCs w:val="18"/>
        </w:rPr>
        <w:t>Kretkowski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Dieter Kretschmer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Franz Heinrich Krey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Arnulf </w:t>
      </w:r>
      <w:proofErr w:type="spellStart"/>
      <w:r w:rsidRPr="00822577">
        <w:rPr>
          <w:rFonts w:eastAsia="TimesNewRomanPS"/>
          <w:sz w:val="18"/>
          <w:szCs w:val="18"/>
        </w:rPr>
        <w:t>Kriedner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Heinz-Jürgen Kronberg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Dr.-Ing. Paul Krüger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Rolf Krumsiek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Heinrich Kruse (Bocholt)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Rolf Kruse (Hamburg)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Dr. Werner Krusche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Reiner </w:t>
      </w:r>
      <w:proofErr w:type="spellStart"/>
      <w:r w:rsidRPr="00822577">
        <w:rPr>
          <w:rFonts w:eastAsia="TimesNewRomanPS"/>
          <w:sz w:val="18"/>
          <w:szCs w:val="18"/>
        </w:rPr>
        <w:t>Krziskewitz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Horst </w:t>
      </w:r>
      <w:proofErr w:type="spellStart"/>
      <w:r w:rsidRPr="00822577">
        <w:rPr>
          <w:rFonts w:eastAsia="TimesNewRomanPS"/>
          <w:sz w:val="18"/>
          <w:szCs w:val="18"/>
        </w:rPr>
        <w:t>Kubatschka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Leonhard </w:t>
      </w:r>
      <w:proofErr w:type="spellStart"/>
      <w:r w:rsidRPr="00822577">
        <w:rPr>
          <w:rFonts w:eastAsia="TimesNewRomanPS"/>
          <w:sz w:val="18"/>
          <w:szCs w:val="18"/>
        </w:rPr>
        <w:t>Kuckart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Peter Kudella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Klaus Kübler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Wilhelm Küchler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Lilly Künzel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Josef Kürten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Hinrich Kuessner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Uwe Küster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Eckart </w:t>
      </w:r>
      <w:proofErr w:type="spellStart"/>
      <w:r w:rsidRPr="00822577">
        <w:rPr>
          <w:rFonts w:eastAsia="TimesNewRomanPS"/>
          <w:sz w:val="18"/>
          <w:szCs w:val="18"/>
        </w:rPr>
        <w:t>Kuhlwein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Ursula </w:t>
      </w:r>
      <w:proofErr w:type="spellStart"/>
      <w:r w:rsidRPr="00822577">
        <w:rPr>
          <w:rFonts w:eastAsia="TimesNewRomanPS"/>
          <w:sz w:val="18"/>
          <w:szCs w:val="18"/>
        </w:rPr>
        <w:t>Kulscher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Karl-Heinz </w:t>
      </w:r>
      <w:proofErr w:type="spellStart"/>
      <w:r w:rsidRPr="00822577">
        <w:rPr>
          <w:rFonts w:eastAsia="TimesNewRomanPS"/>
          <w:sz w:val="18"/>
          <w:szCs w:val="18"/>
        </w:rPr>
        <w:t>Kunckel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Peter Kunert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h.c. Reiner Kunze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Kupke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Gerlinde Kuppe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Rolf Kurz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Rolf Kutzmutz</w:t>
      </w:r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22577">
        <w:rPr>
          <w:b/>
          <w:bCs/>
          <w:sz w:val="30"/>
          <w:szCs w:val="30"/>
        </w:rPr>
        <w:t>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r w:rsidRPr="00822577">
        <w:rPr>
          <w:rFonts w:eastAsia="TimesNewRomanPS"/>
          <w:sz w:val="18"/>
          <w:szCs w:val="18"/>
        </w:rPr>
        <w:t xml:space="preserve">Dr.-Ing. </w:t>
      </w:r>
      <w:r w:rsidRPr="00822577">
        <w:rPr>
          <w:rFonts w:eastAsia="TimesNewRomanPS"/>
          <w:sz w:val="18"/>
          <w:szCs w:val="18"/>
          <w:lang w:val="fr-FR"/>
        </w:rPr>
        <w:t xml:space="preserve">Karl-Hans </w:t>
      </w:r>
      <w:proofErr w:type="spellStart"/>
      <w:r w:rsidRPr="00822577">
        <w:rPr>
          <w:rFonts w:eastAsia="TimesNewRomanPS"/>
          <w:sz w:val="18"/>
          <w:szCs w:val="18"/>
          <w:lang w:val="fr-FR"/>
        </w:rPr>
        <w:t>Laermann</w:t>
      </w:r>
      <w:proofErr w:type="spellEnd"/>
      <w:r w:rsidRPr="00822577">
        <w:rPr>
          <w:rFonts w:eastAsia="TimesNewRomanPS"/>
          <w:sz w:val="18"/>
          <w:szCs w:val="18"/>
          <w:lang w:val="fr-FR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r w:rsidRPr="00822577">
        <w:rPr>
          <w:rFonts w:eastAsia="TimesNewRomanPS"/>
          <w:sz w:val="18"/>
          <w:szCs w:val="18"/>
          <w:lang w:val="fr-FR"/>
        </w:rPr>
        <w:t>Oskar Lafontaine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r w:rsidRPr="00822577">
        <w:rPr>
          <w:rFonts w:eastAsia="TimesNewRomanPS"/>
          <w:sz w:val="18"/>
          <w:szCs w:val="18"/>
          <w:lang w:val="fr-FR"/>
        </w:rPr>
        <w:t xml:space="preserve">Uwe </w:t>
      </w:r>
      <w:proofErr w:type="spellStart"/>
      <w:r w:rsidRPr="00822577">
        <w:rPr>
          <w:rFonts w:eastAsia="TimesNewRomanPS"/>
          <w:sz w:val="18"/>
          <w:szCs w:val="18"/>
          <w:lang w:val="fr-FR"/>
        </w:rPr>
        <w:t>Lambinus</w:t>
      </w:r>
      <w:proofErr w:type="spellEnd"/>
      <w:r w:rsidRPr="00822577">
        <w:rPr>
          <w:rFonts w:eastAsia="TimesNewRomanPS"/>
          <w:sz w:val="18"/>
          <w:szCs w:val="18"/>
          <w:lang w:val="fr-FR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822577">
        <w:rPr>
          <w:rFonts w:eastAsia="TimesNewRomanPS"/>
          <w:sz w:val="18"/>
          <w:szCs w:val="18"/>
          <w:lang w:val="it-IT"/>
        </w:rPr>
        <w:t xml:space="preserve">Dr. Otto Graf </w:t>
      </w:r>
      <w:proofErr w:type="spellStart"/>
      <w:r w:rsidRPr="00822577">
        <w:rPr>
          <w:rFonts w:eastAsia="TimesNewRomanPS"/>
          <w:sz w:val="18"/>
          <w:szCs w:val="18"/>
          <w:lang w:val="it-IT"/>
        </w:rPr>
        <w:t>Lambsdorff</w:t>
      </w:r>
      <w:proofErr w:type="spellEnd"/>
      <w:r w:rsidRPr="00822577">
        <w:rPr>
          <w:rFonts w:eastAsia="TimesNewRomanPS"/>
          <w:sz w:val="18"/>
          <w:szCs w:val="18"/>
          <w:lang w:val="it-IT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822577">
        <w:rPr>
          <w:rFonts w:eastAsia="TimesNewRomanPS"/>
          <w:sz w:val="18"/>
          <w:szCs w:val="18"/>
          <w:lang w:val="it-IT"/>
        </w:rPr>
        <w:t xml:space="preserve">Karl </w:t>
      </w:r>
      <w:proofErr w:type="spellStart"/>
      <w:r w:rsidRPr="00822577">
        <w:rPr>
          <w:rFonts w:eastAsia="TimesNewRomanPS"/>
          <w:sz w:val="18"/>
          <w:szCs w:val="18"/>
          <w:lang w:val="it-IT"/>
        </w:rPr>
        <w:t>Lamers</w:t>
      </w:r>
      <w:proofErr w:type="spellEnd"/>
      <w:r w:rsidRPr="00822577">
        <w:rPr>
          <w:rFonts w:eastAsia="TimesNewRomanPS"/>
          <w:sz w:val="18"/>
          <w:szCs w:val="18"/>
          <w:lang w:val="it-IT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Norbert Lammert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Helmut Johannes </w:t>
      </w:r>
      <w:proofErr w:type="spellStart"/>
      <w:r w:rsidRPr="00822577">
        <w:rPr>
          <w:rFonts w:eastAsia="TimesNewRomanPS"/>
          <w:sz w:val="18"/>
          <w:szCs w:val="18"/>
        </w:rPr>
        <w:t>Lamp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Katharina Landgraf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Landowsky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Heinz Lanfermann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Brigitte Lange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Werner Langen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Detlev von Larcher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Harald </w:t>
      </w:r>
      <w:proofErr w:type="spellStart"/>
      <w:r w:rsidRPr="00822577">
        <w:rPr>
          <w:rFonts w:eastAsia="TimesNewRomanPS"/>
          <w:sz w:val="18"/>
          <w:szCs w:val="18"/>
        </w:rPr>
        <w:t>Lastovka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>Herbert Lattmann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Paul Laufs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Karl Josef Laumann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Hanna-Renate Laurien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Bernhard Lechner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Andrea Lederer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Hinrich Lehmann-Grube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Klaus-Heiner Lehne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Ursula Maria Lehr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Berthold Leibinger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Robert Leidinger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Albert </w:t>
      </w:r>
      <w:proofErr w:type="spellStart"/>
      <w:r w:rsidRPr="00822577">
        <w:rPr>
          <w:rFonts w:eastAsia="TimesNewRomanPS"/>
          <w:sz w:val="18"/>
          <w:szCs w:val="18"/>
        </w:rPr>
        <w:t>Leifert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Inge </w:t>
      </w:r>
      <w:proofErr w:type="spellStart"/>
      <w:r w:rsidRPr="00822577">
        <w:rPr>
          <w:rFonts w:eastAsia="TimesNewRomanPS"/>
          <w:sz w:val="18"/>
          <w:szCs w:val="18"/>
        </w:rPr>
        <w:t>Lemmermann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Stefan </w:t>
      </w:r>
      <w:proofErr w:type="spellStart"/>
      <w:r w:rsidRPr="00822577">
        <w:rPr>
          <w:rFonts w:eastAsia="TimesNewRomanPS"/>
          <w:sz w:val="18"/>
          <w:szCs w:val="18"/>
        </w:rPr>
        <w:t>Lennardt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Lennartz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Christian Lenzer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Elke Leonhard-Schmid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Albrecht Leonhardt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Michael </w:t>
      </w:r>
      <w:proofErr w:type="spellStart"/>
      <w:r w:rsidRPr="00822577">
        <w:rPr>
          <w:rFonts w:eastAsia="TimesNewRomanPS"/>
          <w:sz w:val="18"/>
          <w:szCs w:val="18"/>
        </w:rPr>
        <w:t>Lersow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Sabine Leutheusser-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Schnarrenberger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Immo Lieberoth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Ursula Lietz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Wilhelm </w:t>
      </w:r>
      <w:proofErr w:type="spellStart"/>
      <w:r w:rsidRPr="00822577">
        <w:rPr>
          <w:rFonts w:eastAsia="TimesNewRomanPS"/>
          <w:sz w:val="18"/>
          <w:szCs w:val="18"/>
        </w:rPr>
        <w:t>Lieven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Editha Limbach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Elisabeth Lingner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Walter Link (Diepholz)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Helmut Linssen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Eduard Lintner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Klaus W. Lippold (Offenbach)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Manfred Heinz </w:t>
      </w:r>
      <w:proofErr w:type="spellStart"/>
      <w:r w:rsidRPr="00822577">
        <w:rPr>
          <w:rFonts w:eastAsia="TimesNewRomanPS"/>
          <w:sz w:val="18"/>
          <w:szCs w:val="18"/>
        </w:rPr>
        <w:t>Lischewski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Margaretha Lochner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Ludwig Löffler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Christa </w:t>
      </w:r>
      <w:proofErr w:type="spellStart"/>
      <w:r w:rsidRPr="00822577">
        <w:rPr>
          <w:rFonts w:eastAsia="TimesNewRomanPS"/>
          <w:sz w:val="18"/>
          <w:szCs w:val="18"/>
        </w:rPr>
        <w:t>Lörcher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Sigrun </w:t>
      </w:r>
      <w:proofErr w:type="spellStart"/>
      <w:r w:rsidRPr="00822577">
        <w:rPr>
          <w:rFonts w:eastAsia="TimesNewRomanPS"/>
          <w:sz w:val="18"/>
          <w:szCs w:val="18"/>
        </w:rPr>
        <w:t>Löwisch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Lohmann (Witten)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Lohmann (Lüdenscheid)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Elisabeth </w:t>
      </w:r>
      <w:proofErr w:type="spellStart"/>
      <w:r w:rsidRPr="00822577">
        <w:rPr>
          <w:rFonts w:eastAsia="TimesNewRomanPS"/>
          <w:sz w:val="18"/>
          <w:szCs w:val="18"/>
        </w:rPr>
        <w:t>Losert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Erwin </w:t>
      </w:r>
      <w:proofErr w:type="spellStart"/>
      <w:r w:rsidRPr="00822577">
        <w:rPr>
          <w:rFonts w:eastAsia="TimesNewRomanPS"/>
          <w:sz w:val="18"/>
          <w:szCs w:val="18"/>
        </w:rPr>
        <w:t>Loßmann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Julius Louven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Ortwin </w:t>
      </w:r>
      <w:proofErr w:type="spellStart"/>
      <w:r w:rsidRPr="00822577">
        <w:rPr>
          <w:rFonts w:eastAsia="TimesNewRomanPS"/>
          <w:sz w:val="18"/>
          <w:szCs w:val="18"/>
        </w:rPr>
        <w:t>Lowack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Christine </w:t>
      </w:r>
      <w:proofErr w:type="spellStart"/>
      <w:r w:rsidRPr="00822577">
        <w:rPr>
          <w:rFonts w:eastAsia="TimesNewRomanPS"/>
          <w:sz w:val="18"/>
          <w:szCs w:val="18"/>
        </w:rPr>
        <w:t>Lucyga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Lüder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Helga Lüdtke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Uwe Lühr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Hedwig </w:t>
      </w:r>
      <w:proofErr w:type="spellStart"/>
      <w:r w:rsidRPr="00822577">
        <w:rPr>
          <w:rFonts w:eastAsia="TimesNewRomanPS"/>
          <w:sz w:val="18"/>
          <w:szCs w:val="18"/>
        </w:rPr>
        <w:t>Lülsdorf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Heinrich Lummer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Michael Luther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22577">
        <w:rPr>
          <w:b/>
          <w:bCs/>
          <w:sz w:val="30"/>
          <w:szCs w:val="30"/>
        </w:rPr>
        <w:t>M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Dieter Maaß (Herne)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Erich Maaß (Wilhelmshaven)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 xml:space="preserve">Patricia Alejandra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Maass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Cruzat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822577">
        <w:rPr>
          <w:rFonts w:eastAsia="TimesNewRomanPS"/>
          <w:sz w:val="18"/>
          <w:szCs w:val="18"/>
          <w:lang w:val="en-GB"/>
        </w:rPr>
        <w:t>Prof.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Ursula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Männle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lastRenderedPageBreak/>
        <w:t>Theo Magin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Heinz Dieter </w:t>
      </w:r>
      <w:proofErr w:type="spellStart"/>
      <w:r w:rsidRPr="00822577">
        <w:rPr>
          <w:rFonts w:eastAsia="TimesNewRomanPS"/>
          <w:sz w:val="18"/>
          <w:szCs w:val="18"/>
        </w:rPr>
        <w:t>Mahlberg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Dietrich </w:t>
      </w:r>
      <w:proofErr w:type="spellStart"/>
      <w:r w:rsidRPr="00822577">
        <w:rPr>
          <w:rFonts w:eastAsia="TimesNewRomanPS"/>
          <w:sz w:val="18"/>
          <w:szCs w:val="18"/>
        </w:rPr>
        <w:t>Mahlo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Lothar de Maiziere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Jasna Malkoc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Irmhild Mannsfeld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Claire Marienfeld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Erwin Marschewski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Günter Marten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Wilhelm Martens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Martin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Dorle Marx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Ulrike Mascher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Katja Mast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Christoph </w:t>
      </w:r>
      <w:proofErr w:type="spellStart"/>
      <w:r w:rsidRPr="00822577">
        <w:rPr>
          <w:rFonts w:eastAsia="TimesNewRomanPS"/>
          <w:sz w:val="18"/>
          <w:szCs w:val="18"/>
        </w:rPr>
        <w:t>Matschie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Dietmar </w:t>
      </w:r>
      <w:proofErr w:type="spellStart"/>
      <w:r w:rsidRPr="00822577">
        <w:rPr>
          <w:rFonts w:eastAsia="TimesNewRomanPS"/>
          <w:sz w:val="18"/>
          <w:szCs w:val="18"/>
        </w:rPr>
        <w:t>Matterne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Ingrid Matthäus-Maier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Matthiesen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Heide </w:t>
      </w:r>
      <w:proofErr w:type="spellStart"/>
      <w:r w:rsidRPr="00822577">
        <w:rPr>
          <w:rFonts w:eastAsia="TimesNewRomanPS"/>
          <w:sz w:val="18"/>
          <w:szCs w:val="18"/>
        </w:rPr>
        <w:t>Mattischeck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Ulrich Maurer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Robert Maus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Conny Mayer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Martin Mayer (</w:t>
      </w:r>
      <w:proofErr w:type="spellStart"/>
      <w:r w:rsidRPr="00822577">
        <w:rPr>
          <w:rFonts w:eastAsia="TimesNewRomanPS"/>
          <w:sz w:val="18"/>
          <w:szCs w:val="18"/>
        </w:rPr>
        <w:t>Siegertsbrunn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Markus Meckel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Wolfgang </w:t>
      </w:r>
      <w:proofErr w:type="spellStart"/>
      <w:r w:rsidRPr="00822577">
        <w:rPr>
          <w:rFonts w:eastAsia="TimesNewRomanPS"/>
          <w:sz w:val="18"/>
          <w:szCs w:val="18"/>
        </w:rPr>
        <w:t>Meckelburg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Ulrike Mehl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Meier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Rudolf Horst Meinl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Herbert Meißner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822577">
        <w:rPr>
          <w:rFonts w:eastAsia="TimesNewRomanPS"/>
          <w:sz w:val="18"/>
          <w:szCs w:val="18"/>
          <w:lang w:val="it-IT"/>
        </w:rPr>
        <w:t xml:space="preserve">Susanne </w:t>
      </w:r>
      <w:proofErr w:type="spellStart"/>
      <w:r w:rsidRPr="00822577">
        <w:rPr>
          <w:rFonts w:eastAsia="TimesNewRomanPS"/>
          <w:sz w:val="18"/>
          <w:szCs w:val="18"/>
          <w:lang w:val="it-IT"/>
        </w:rPr>
        <w:t>Melior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822577">
        <w:rPr>
          <w:rFonts w:eastAsia="TimesNewRomanPS"/>
          <w:sz w:val="18"/>
          <w:szCs w:val="18"/>
          <w:lang w:val="it-IT"/>
        </w:rPr>
        <w:t xml:space="preserve">Ural </w:t>
      </w:r>
      <w:proofErr w:type="spellStart"/>
      <w:r w:rsidRPr="00822577">
        <w:rPr>
          <w:rFonts w:eastAsia="TimesNewRomanPS"/>
          <w:sz w:val="18"/>
          <w:szCs w:val="18"/>
          <w:lang w:val="it-IT"/>
        </w:rPr>
        <w:t>Memet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822577">
        <w:rPr>
          <w:rFonts w:eastAsia="TimesNewRomanPS"/>
          <w:sz w:val="18"/>
          <w:szCs w:val="18"/>
          <w:lang w:val="it-IT"/>
        </w:rPr>
        <w:t xml:space="preserve">Dr. Bruno </w:t>
      </w:r>
      <w:proofErr w:type="spellStart"/>
      <w:r w:rsidRPr="00822577">
        <w:rPr>
          <w:rFonts w:eastAsia="TimesNewRomanPS"/>
          <w:sz w:val="18"/>
          <w:szCs w:val="18"/>
          <w:lang w:val="it-IT"/>
        </w:rPr>
        <w:t>Menzel</w:t>
      </w:r>
      <w:proofErr w:type="spellEnd"/>
      <w:r w:rsidRPr="00822577">
        <w:rPr>
          <w:rFonts w:eastAsia="TimesNewRomanPS"/>
          <w:sz w:val="18"/>
          <w:szCs w:val="18"/>
          <w:lang w:val="it-IT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Angela Merkel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822577">
        <w:rPr>
          <w:rFonts w:eastAsia="TimesNewRomanPS"/>
          <w:sz w:val="18"/>
          <w:szCs w:val="18"/>
        </w:rPr>
        <w:t>Loke</w:t>
      </w:r>
      <w:proofErr w:type="spellEnd"/>
      <w:r w:rsidRPr="00822577">
        <w:rPr>
          <w:rFonts w:eastAsia="TimesNewRomanPS"/>
          <w:sz w:val="18"/>
          <w:szCs w:val="18"/>
        </w:rPr>
        <w:t xml:space="preserve"> </w:t>
      </w:r>
      <w:proofErr w:type="spellStart"/>
      <w:r w:rsidRPr="00822577">
        <w:rPr>
          <w:rFonts w:eastAsia="TimesNewRomanPS"/>
          <w:sz w:val="18"/>
          <w:szCs w:val="18"/>
        </w:rPr>
        <w:t>Mernizka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Franz-Josef Mertens (Bottrop)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Horst Metz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Uwe-Jens Mey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Friedrich Meyer (</w:t>
      </w:r>
      <w:proofErr w:type="spellStart"/>
      <w:r w:rsidRPr="00822577">
        <w:rPr>
          <w:rFonts w:eastAsia="TimesNewRomanPS"/>
          <w:sz w:val="18"/>
          <w:szCs w:val="18"/>
        </w:rPr>
        <w:t>Westerkappeln</w:t>
      </w:r>
      <w:proofErr w:type="spellEnd"/>
      <w:r w:rsidRPr="00822577">
        <w:rPr>
          <w:rFonts w:eastAsia="TimesNewRomanPS"/>
          <w:sz w:val="18"/>
          <w:szCs w:val="18"/>
        </w:rPr>
        <w:t>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Jürgen Meyer (Ulm)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Karl Otto Meyer (</w:t>
      </w:r>
      <w:proofErr w:type="spellStart"/>
      <w:r w:rsidRPr="00822577">
        <w:rPr>
          <w:rFonts w:eastAsia="TimesNewRomanPS"/>
          <w:sz w:val="18"/>
          <w:szCs w:val="18"/>
        </w:rPr>
        <w:t>Schafflund</w:t>
      </w:r>
      <w:proofErr w:type="spellEnd"/>
      <w:r w:rsidRPr="00822577">
        <w:rPr>
          <w:rFonts w:eastAsia="TimesNewRomanPS"/>
          <w:sz w:val="18"/>
          <w:szCs w:val="18"/>
        </w:rPr>
        <w:t>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Laurenz Meyer (Hamm)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Wolfram Meyer (Karlsruhe)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Reinhard Meyer zu </w:t>
      </w:r>
      <w:proofErr w:type="spellStart"/>
      <w:r w:rsidRPr="00822577">
        <w:rPr>
          <w:rFonts w:eastAsia="TimesNewRomanPS"/>
          <w:sz w:val="18"/>
          <w:szCs w:val="18"/>
        </w:rPr>
        <w:t>Bentrup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Gabi Michael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Maria </w:t>
      </w:r>
      <w:proofErr w:type="spellStart"/>
      <w:r w:rsidRPr="00822577">
        <w:rPr>
          <w:rFonts w:eastAsia="TimesNewRomanPS"/>
          <w:sz w:val="18"/>
          <w:szCs w:val="18"/>
        </w:rPr>
        <w:t>Michalk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Hans </w:t>
      </w:r>
      <w:proofErr w:type="spellStart"/>
      <w:r w:rsidRPr="00822577">
        <w:rPr>
          <w:rFonts w:eastAsia="TimesNewRomanPS"/>
          <w:sz w:val="18"/>
          <w:szCs w:val="18"/>
        </w:rPr>
        <w:t>Michelbach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Meinolf Michels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Ernst Michl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Gottfried Milde (Griesheim)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Horst Milde (Oldenburg)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Klaus Gerhard </w:t>
      </w:r>
      <w:proofErr w:type="spellStart"/>
      <w:r w:rsidRPr="00822577">
        <w:rPr>
          <w:rFonts w:eastAsia="TimesNewRomanPS"/>
          <w:sz w:val="18"/>
          <w:szCs w:val="18"/>
        </w:rPr>
        <w:t>Mildner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Mischnick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Hans Modrow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Prof. Dr. Renate </w:t>
      </w:r>
      <w:proofErr w:type="spellStart"/>
      <w:r w:rsidRPr="00822577">
        <w:rPr>
          <w:rFonts w:eastAsia="TimesNewRomanPS"/>
          <w:sz w:val="18"/>
          <w:szCs w:val="18"/>
        </w:rPr>
        <w:t>Möhrmann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>Jürgen W. Möllemann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Franz-Josef </w:t>
      </w:r>
      <w:proofErr w:type="spellStart"/>
      <w:r w:rsidRPr="00822577">
        <w:rPr>
          <w:rFonts w:eastAsia="TimesNewRomanPS"/>
          <w:sz w:val="18"/>
          <w:szCs w:val="18"/>
        </w:rPr>
        <w:t>Möllenberg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Peter Möller (Gießen)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Franz Möller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Siegfried </w:t>
      </w:r>
      <w:proofErr w:type="spellStart"/>
      <w:r w:rsidRPr="00822577">
        <w:rPr>
          <w:rFonts w:eastAsia="TimesNewRomanPS"/>
          <w:sz w:val="18"/>
          <w:szCs w:val="18"/>
        </w:rPr>
        <w:t>Möslein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Thomas Molnar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Hans-Dieter Moritz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Siegmar Mosdorf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Albrecht Müller (</w:t>
      </w:r>
      <w:proofErr w:type="spellStart"/>
      <w:r w:rsidRPr="00822577">
        <w:rPr>
          <w:rFonts w:eastAsia="TimesNewRomanPS"/>
          <w:sz w:val="18"/>
          <w:szCs w:val="18"/>
        </w:rPr>
        <w:t>Pleisweiler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Alfons Müller (Wesseling)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Christian Müller (Zittau)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Elmar Müller (Kirchheim)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Gottfried Müller (Jena)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Günther Müller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Werner Müller (</w:t>
      </w:r>
      <w:proofErr w:type="spellStart"/>
      <w:r w:rsidRPr="00822577">
        <w:rPr>
          <w:rFonts w:eastAsia="TimesNewRomanPS"/>
          <w:sz w:val="18"/>
          <w:szCs w:val="18"/>
        </w:rPr>
        <w:t>Wadern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Herbert Müller (Memmingen)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Jutta Müller (Völklingen)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Michael Müller (Düsseldorf)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Rudolf Müller (Schweinfurt)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Wolfgang Müller (München)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Franz Müntefering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Nazih </w:t>
      </w:r>
      <w:proofErr w:type="spellStart"/>
      <w:r w:rsidRPr="00822577">
        <w:rPr>
          <w:rFonts w:eastAsia="TimesNewRomanPS"/>
          <w:sz w:val="18"/>
          <w:szCs w:val="18"/>
        </w:rPr>
        <w:t>Musharbash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22577">
        <w:rPr>
          <w:b/>
          <w:bCs/>
          <w:sz w:val="30"/>
          <w:szCs w:val="30"/>
        </w:rPr>
        <w:t>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Manfred Nagler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Hartmut Nassauer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Engelbert Nelle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Franz Neubauer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Friedel Neuber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Christian Neuling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Adolf Neumann (</w:t>
      </w:r>
      <w:proofErr w:type="spellStart"/>
      <w:r w:rsidRPr="00822577">
        <w:rPr>
          <w:rFonts w:eastAsia="TimesNewRomanPS"/>
          <w:sz w:val="18"/>
          <w:szCs w:val="18"/>
        </w:rPr>
        <w:t>Gräfenroda</w:t>
      </w:r>
      <w:proofErr w:type="spellEnd"/>
      <w:r w:rsidRPr="00822577">
        <w:rPr>
          <w:rFonts w:eastAsia="TimesNewRomanPS"/>
          <w:sz w:val="18"/>
          <w:szCs w:val="18"/>
        </w:rPr>
        <w:t>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Bernd Neumann (Bremen)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Gerhard Neumann (Gotha)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Volker Neumann (Bramsche)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Max </w:t>
      </w:r>
      <w:proofErr w:type="spellStart"/>
      <w:r w:rsidRPr="00822577">
        <w:rPr>
          <w:rFonts w:eastAsia="TimesNewRomanPS"/>
          <w:sz w:val="18"/>
          <w:szCs w:val="18"/>
        </w:rPr>
        <w:t>Neumayr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Erhard </w:t>
      </w:r>
      <w:proofErr w:type="spellStart"/>
      <w:r w:rsidRPr="00822577">
        <w:rPr>
          <w:rFonts w:eastAsia="TimesNewRomanPS"/>
          <w:sz w:val="18"/>
          <w:szCs w:val="18"/>
        </w:rPr>
        <w:t>Niedenthal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Edith Niehuis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Rolf Niese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Horst Niggemeier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Johannes Nitsch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Ulrich Nölle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Claudia Nolte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Günther Friedrich Nolting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Günter </w:t>
      </w:r>
      <w:proofErr w:type="spellStart"/>
      <w:r w:rsidRPr="00822577">
        <w:rPr>
          <w:rFonts w:eastAsia="TimesNewRomanPS"/>
          <w:sz w:val="18"/>
          <w:szCs w:val="18"/>
        </w:rPr>
        <w:t>Nooke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22577">
        <w:rPr>
          <w:b/>
          <w:bCs/>
          <w:sz w:val="30"/>
          <w:szCs w:val="30"/>
        </w:rPr>
        <w:t>O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Doris </w:t>
      </w:r>
      <w:proofErr w:type="spellStart"/>
      <w:r w:rsidRPr="00822577">
        <w:rPr>
          <w:rFonts w:eastAsia="TimesNewRomanPS"/>
          <w:sz w:val="18"/>
          <w:szCs w:val="18"/>
        </w:rPr>
        <w:t>Odendahl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Günter </w:t>
      </w:r>
      <w:proofErr w:type="spellStart"/>
      <w:r w:rsidRPr="00822577">
        <w:rPr>
          <w:rFonts w:eastAsia="TimesNewRomanPS"/>
          <w:sz w:val="18"/>
          <w:szCs w:val="18"/>
        </w:rPr>
        <w:t>Oesinghaus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Günther H. Oettinger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Cem Özdemir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Taifun </w:t>
      </w:r>
      <w:proofErr w:type="spellStart"/>
      <w:r w:rsidRPr="00822577">
        <w:rPr>
          <w:rFonts w:eastAsia="TimesNewRomanPS"/>
          <w:sz w:val="18"/>
          <w:szCs w:val="18"/>
        </w:rPr>
        <w:t>Oezen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Paul Oldenburg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 xml:space="preserve">Dr. Rolf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Olderog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 xml:space="preserve">Wolfgang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Ontijd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 xml:space="preserve">Jan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Oostergetelo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lastRenderedPageBreak/>
        <w:t>Manfred Opel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 xml:space="preserve">Maria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Theresia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Opladen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822577">
        <w:rPr>
          <w:rFonts w:eastAsia="TimesNewRomanPS"/>
          <w:sz w:val="18"/>
          <w:szCs w:val="18"/>
          <w:lang w:val="en-GB"/>
        </w:rPr>
        <w:t>Dr.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Rainer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Ortleb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Alois Ortner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Friedhelm Ost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Adolf Ostertag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Heinrich </w:t>
      </w:r>
      <w:proofErr w:type="spellStart"/>
      <w:r w:rsidRPr="00822577">
        <w:rPr>
          <w:rFonts w:eastAsia="TimesNewRomanPS"/>
          <w:sz w:val="18"/>
          <w:szCs w:val="18"/>
        </w:rPr>
        <w:t>Ostrop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Eduard Oswald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822577">
        <w:rPr>
          <w:rFonts w:eastAsia="TimesNewRomanPS"/>
          <w:sz w:val="18"/>
          <w:szCs w:val="18"/>
        </w:rPr>
        <w:t>Hinnerk</w:t>
      </w:r>
      <w:proofErr w:type="spellEnd"/>
      <w:r w:rsidRPr="00822577">
        <w:rPr>
          <w:rFonts w:eastAsia="TimesNewRomanPS"/>
          <w:sz w:val="18"/>
          <w:szCs w:val="18"/>
        </w:rPr>
        <w:t xml:space="preserve"> Ottens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Hans-Joachim Otto (Frankfurt)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822577">
        <w:rPr>
          <w:rFonts w:eastAsia="TimesNewRomanPS"/>
          <w:sz w:val="18"/>
          <w:szCs w:val="18"/>
          <w:lang w:val="it-IT"/>
        </w:rPr>
        <w:t>Dr. Helga Otto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822577">
        <w:rPr>
          <w:rFonts w:eastAsia="TimesNewRomanPS"/>
          <w:sz w:val="18"/>
          <w:szCs w:val="18"/>
          <w:lang w:val="it-IT"/>
        </w:rPr>
        <w:t>Norbert Otto (Erfurt) *</w:t>
      </w:r>
    </w:p>
    <w:p w:rsidR="00D576A1" w:rsidRPr="00A61A3C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A61A3C">
        <w:rPr>
          <w:b/>
          <w:bCs/>
          <w:sz w:val="30"/>
          <w:szCs w:val="30"/>
        </w:rPr>
        <w:t>P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 xml:space="preserve">Detlef </w:t>
      </w:r>
      <w:proofErr w:type="spellStart"/>
      <w:r w:rsidRPr="00A61A3C">
        <w:rPr>
          <w:rFonts w:eastAsia="TimesNewRomanPS"/>
          <w:sz w:val="18"/>
          <w:szCs w:val="18"/>
        </w:rPr>
        <w:t>Paepke</w:t>
      </w:r>
      <w:proofErr w:type="spellEnd"/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 xml:space="preserve">Dr. Gerhard </w:t>
      </w:r>
      <w:proofErr w:type="spellStart"/>
      <w:r w:rsidRPr="00A61A3C">
        <w:rPr>
          <w:rFonts w:eastAsia="TimesNewRomanPS"/>
          <w:sz w:val="18"/>
          <w:szCs w:val="18"/>
        </w:rPr>
        <w:t>Päselt</w:t>
      </w:r>
      <w:proofErr w:type="spellEnd"/>
      <w:r w:rsidRPr="00A61A3C">
        <w:rPr>
          <w:rFonts w:eastAsia="TimesNewRomanPS"/>
          <w:sz w:val="18"/>
          <w:szCs w:val="18"/>
        </w:rPr>
        <w:t xml:space="preserve">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 xml:space="preserve">Johann </w:t>
      </w:r>
      <w:proofErr w:type="spellStart"/>
      <w:r w:rsidRPr="00A61A3C">
        <w:rPr>
          <w:rFonts w:eastAsia="TimesNewRomanPS"/>
          <w:sz w:val="18"/>
          <w:szCs w:val="18"/>
        </w:rPr>
        <w:t>Paintner</w:t>
      </w:r>
      <w:proofErr w:type="spellEnd"/>
      <w:r w:rsidRPr="00A61A3C">
        <w:rPr>
          <w:rFonts w:eastAsia="TimesNewRomanPS"/>
          <w:sz w:val="18"/>
          <w:szCs w:val="18"/>
        </w:rPr>
        <w:t xml:space="preserve">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>Kurt Palis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>Gabriele Palme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 xml:space="preserve">Ute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Pape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822577">
        <w:rPr>
          <w:rFonts w:eastAsia="TimesNewRomanPS"/>
          <w:sz w:val="18"/>
          <w:szCs w:val="18"/>
          <w:lang w:val="en-GB"/>
        </w:rPr>
        <w:t>Detlef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Parr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 xml:space="preserve">Peter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Paterna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 xml:space="preserve">Jochen </w:t>
      </w:r>
      <w:proofErr w:type="spellStart"/>
      <w:r w:rsidRPr="00A61A3C">
        <w:rPr>
          <w:rFonts w:eastAsia="TimesNewRomanPS"/>
          <w:sz w:val="18"/>
          <w:szCs w:val="18"/>
        </w:rPr>
        <w:t>Patzschke</w:t>
      </w:r>
      <w:proofErr w:type="spellEnd"/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>Gerda-Beatrix Paul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>Ruth Paulig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Heinz </w:t>
      </w:r>
      <w:proofErr w:type="spellStart"/>
      <w:r w:rsidRPr="00822577">
        <w:rPr>
          <w:rFonts w:eastAsia="TimesNewRomanPS"/>
          <w:sz w:val="18"/>
          <w:szCs w:val="18"/>
        </w:rPr>
        <w:t>Paus</w:t>
      </w:r>
      <w:proofErr w:type="spellEnd"/>
      <w:r w:rsidRPr="00822577">
        <w:rPr>
          <w:rFonts w:eastAsia="TimesNewRomanPS"/>
          <w:sz w:val="18"/>
          <w:szCs w:val="18"/>
        </w:rPr>
        <w:t xml:space="preserve"> (Detmold)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Marianne </w:t>
      </w:r>
      <w:proofErr w:type="spellStart"/>
      <w:r w:rsidRPr="00822577">
        <w:rPr>
          <w:rFonts w:eastAsia="TimesNewRomanPS"/>
          <w:sz w:val="18"/>
          <w:szCs w:val="18"/>
        </w:rPr>
        <w:t>Paus</w:t>
      </w:r>
      <w:proofErr w:type="spellEnd"/>
      <w:r w:rsidRPr="00822577">
        <w:rPr>
          <w:rFonts w:eastAsia="TimesNewRomanPS"/>
          <w:sz w:val="18"/>
          <w:szCs w:val="18"/>
        </w:rPr>
        <w:t xml:space="preserve"> (Bielefeld)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822577">
        <w:rPr>
          <w:rFonts w:eastAsia="TimesNewRomanPS"/>
          <w:sz w:val="18"/>
          <w:szCs w:val="18"/>
          <w:lang w:val="it-IT"/>
        </w:rPr>
        <w:t xml:space="preserve">Rita </w:t>
      </w:r>
      <w:proofErr w:type="spellStart"/>
      <w:r w:rsidRPr="00822577">
        <w:rPr>
          <w:rFonts w:eastAsia="TimesNewRomanPS"/>
          <w:sz w:val="18"/>
          <w:szCs w:val="18"/>
          <w:lang w:val="it-IT"/>
        </w:rPr>
        <w:t>Pawelski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822577">
        <w:rPr>
          <w:rFonts w:eastAsia="TimesNewRomanPS"/>
          <w:sz w:val="18"/>
          <w:szCs w:val="18"/>
          <w:lang w:val="it-IT"/>
        </w:rPr>
        <w:t xml:space="preserve">Dr. Peter </w:t>
      </w:r>
      <w:proofErr w:type="spellStart"/>
      <w:r w:rsidRPr="00822577">
        <w:rPr>
          <w:rFonts w:eastAsia="TimesNewRomanPS"/>
          <w:sz w:val="18"/>
          <w:szCs w:val="18"/>
          <w:lang w:val="it-IT"/>
        </w:rPr>
        <w:t>Paziorek</w:t>
      </w:r>
      <w:proofErr w:type="spellEnd"/>
      <w:r w:rsidRPr="00822577">
        <w:rPr>
          <w:rFonts w:eastAsia="TimesNewRomanPS"/>
          <w:sz w:val="18"/>
          <w:szCs w:val="18"/>
          <w:lang w:val="it-IT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Charlotte </w:t>
      </w:r>
      <w:proofErr w:type="spellStart"/>
      <w:r w:rsidRPr="00822577">
        <w:rPr>
          <w:rFonts w:eastAsia="TimesNewRomanPS"/>
          <w:sz w:val="18"/>
          <w:szCs w:val="18"/>
        </w:rPr>
        <w:t>Pelka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Willfried Penner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Hartmut </w:t>
      </w:r>
      <w:proofErr w:type="spellStart"/>
      <w:r w:rsidRPr="00822577">
        <w:rPr>
          <w:rFonts w:eastAsia="TimesNewRomanPS"/>
          <w:sz w:val="18"/>
          <w:szCs w:val="18"/>
        </w:rPr>
        <w:t>Perschau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Hans-Wilhelm Pesch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Horst Peter (Kassel)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Eva Peters (St. </w:t>
      </w:r>
      <w:proofErr w:type="spellStart"/>
      <w:r w:rsidRPr="00822577">
        <w:rPr>
          <w:rFonts w:eastAsia="TimesNewRomanPS"/>
          <w:sz w:val="18"/>
          <w:szCs w:val="18"/>
        </w:rPr>
        <w:t>Michaelisdonn</w:t>
      </w:r>
      <w:proofErr w:type="spellEnd"/>
      <w:r w:rsidRPr="00822577">
        <w:rPr>
          <w:rFonts w:eastAsia="TimesNewRomanPS"/>
          <w:sz w:val="18"/>
          <w:szCs w:val="18"/>
        </w:rPr>
        <w:t>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Lisa Peters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Ulrich Petzold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Martin Pfaff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Anton Pfeifer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Angelika Pfeiffer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Gero Pfennig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Friedbert Pflüger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Johannes Pflug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Pföhler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Albert Pfuhl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>Beatrix Philipp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A61A3C">
        <w:rPr>
          <w:rFonts w:eastAsia="TimesNewRomanPS"/>
          <w:sz w:val="18"/>
          <w:szCs w:val="18"/>
          <w:lang w:val="en-US"/>
        </w:rPr>
        <w:t>Ingeborg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Philipp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822577">
        <w:rPr>
          <w:rFonts w:eastAsia="TimesNewRomanPS"/>
          <w:sz w:val="18"/>
          <w:szCs w:val="18"/>
          <w:lang w:val="en-GB"/>
        </w:rPr>
        <w:t>Prof.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Dr.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Eckhart Pick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 xml:space="preserve">Wilhelm </w:t>
      </w:r>
      <w:proofErr w:type="spellStart"/>
      <w:r w:rsidRPr="00A61A3C">
        <w:rPr>
          <w:rFonts w:eastAsia="TimesNewRomanPS"/>
          <w:sz w:val="18"/>
          <w:szCs w:val="18"/>
        </w:rPr>
        <w:t>Piecyk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Prof. Dr. Winfried </w:t>
      </w:r>
      <w:proofErr w:type="spellStart"/>
      <w:r w:rsidRPr="00822577">
        <w:rPr>
          <w:rFonts w:eastAsia="TimesNewRomanPS"/>
          <w:sz w:val="18"/>
          <w:szCs w:val="18"/>
        </w:rPr>
        <w:t>Pinger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Rupert von Plottnitz</w:t>
      </w:r>
    </w:p>
    <w:p w:rsidR="00D576A1" w:rsidRPr="0072217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72217C">
        <w:rPr>
          <w:rFonts w:eastAsia="TimesNewRomanPS"/>
          <w:sz w:val="18"/>
          <w:szCs w:val="18"/>
          <w:lang w:val="en-US"/>
        </w:rPr>
        <w:t>Ronald Pofalla *</w:t>
      </w:r>
    </w:p>
    <w:p w:rsidR="00D576A1" w:rsidRPr="0072217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72217C">
        <w:rPr>
          <w:rFonts w:eastAsia="TimesNewRomanPS"/>
          <w:sz w:val="18"/>
          <w:szCs w:val="18"/>
          <w:lang w:val="en-US"/>
        </w:rPr>
        <w:t>Dr. Eva Pohl</w:t>
      </w:r>
      <w:r w:rsidR="0004075C" w:rsidRPr="0072217C">
        <w:rPr>
          <w:rFonts w:eastAsia="TimesNewRomanPS"/>
          <w:sz w:val="18"/>
          <w:szCs w:val="18"/>
          <w:lang w:val="en-US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Hermann </w:t>
      </w:r>
      <w:proofErr w:type="spellStart"/>
      <w:r w:rsidRPr="00822577">
        <w:rPr>
          <w:rFonts w:eastAsia="TimesNewRomanPS"/>
          <w:sz w:val="18"/>
          <w:szCs w:val="18"/>
        </w:rPr>
        <w:t>Pohler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 xml:space="preserve">Siegfried </w:t>
      </w:r>
      <w:proofErr w:type="spellStart"/>
      <w:r w:rsidRPr="00822577">
        <w:rPr>
          <w:rFonts w:eastAsia="TimesNewRomanPS"/>
          <w:sz w:val="18"/>
          <w:szCs w:val="18"/>
        </w:rPr>
        <w:t>Pommerenke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Gerd Poppe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Prof. Dr. Peter </w:t>
      </w:r>
      <w:proofErr w:type="spellStart"/>
      <w:r w:rsidRPr="00822577">
        <w:rPr>
          <w:rFonts w:eastAsia="TimesNewRomanPS"/>
          <w:sz w:val="18"/>
          <w:szCs w:val="18"/>
        </w:rPr>
        <w:t>Porsch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Joachim Poß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Diether </w:t>
      </w:r>
      <w:proofErr w:type="spellStart"/>
      <w:r w:rsidRPr="00822577">
        <w:rPr>
          <w:rFonts w:eastAsia="TimesNewRomanPS"/>
          <w:sz w:val="18"/>
          <w:szCs w:val="18"/>
        </w:rPr>
        <w:t>Posser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Bernd </w:t>
      </w:r>
      <w:proofErr w:type="spellStart"/>
      <w:r w:rsidRPr="00822577">
        <w:rPr>
          <w:rFonts w:eastAsia="TimesNewRomanPS"/>
          <w:sz w:val="18"/>
          <w:szCs w:val="18"/>
        </w:rPr>
        <w:t>Poulheim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Rainer </w:t>
      </w:r>
      <w:proofErr w:type="spellStart"/>
      <w:r w:rsidRPr="00822577">
        <w:rPr>
          <w:rFonts w:eastAsia="TimesNewRomanPS"/>
          <w:sz w:val="18"/>
          <w:szCs w:val="18"/>
        </w:rPr>
        <w:t>Prachtl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Dirk </w:t>
      </w:r>
      <w:proofErr w:type="spellStart"/>
      <w:r w:rsidRPr="00822577">
        <w:rPr>
          <w:rFonts w:eastAsia="TimesNewRomanPS"/>
          <w:sz w:val="18"/>
          <w:szCs w:val="18"/>
        </w:rPr>
        <w:t>Praetorius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Fritz Preuss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r w:rsidRPr="00822577">
        <w:rPr>
          <w:rFonts w:eastAsia="TimesNewRomanPS"/>
          <w:sz w:val="18"/>
          <w:szCs w:val="18"/>
          <w:lang w:val="fr-FR"/>
        </w:rPr>
        <w:t xml:space="preserve">Claudia </w:t>
      </w:r>
      <w:proofErr w:type="spellStart"/>
      <w:r w:rsidRPr="00822577">
        <w:rPr>
          <w:rFonts w:eastAsia="TimesNewRomanPS"/>
          <w:sz w:val="18"/>
          <w:szCs w:val="18"/>
          <w:lang w:val="fr-FR"/>
        </w:rPr>
        <w:t>Preuß-Boehart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r w:rsidRPr="00822577">
        <w:rPr>
          <w:rFonts w:eastAsia="TimesNewRomanPS"/>
          <w:sz w:val="18"/>
          <w:szCs w:val="18"/>
          <w:lang w:val="fr-FR"/>
        </w:rPr>
        <w:t xml:space="preserve">Rosemarie </w:t>
      </w:r>
      <w:proofErr w:type="spellStart"/>
      <w:r w:rsidRPr="00822577">
        <w:rPr>
          <w:rFonts w:eastAsia="TimesNewRomanPS"/>
          <w:sz w:val="18"/>
          <w:szCs w:val="18"/>
          <w:lang w:val="fr-FR"/>
        </w:rPr>
        <w:t>Priebus</w:t>
      </w:r>
      <w:proofErr w:type="spellEnd"/>
      <w:r w:rsidRPr="00822577">
        <w:rPr>
          <w:rFonts w:eastAsia="TimesNewRomanPS"/>
          <w:sz w:val="18"/>
          <w:szCs w:val="18"/>
          <w:lang w:val="fr-FR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r w:rsidRPr="00822577">
        <w:rPr>
          <w:rFonts w:eastAsia="TimesNewRomanPS"/>
          <w:sz w:val="18"/>
          <w:szCs w:val="18"/>
          <w:lang w:val="fr-FR"/>
        </w:rPr>
        <w:t>Dr. Albert Probst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Bernd Protzner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Dieter </w:t>
      </w:r>
      <w:proofErr w:type="spellStart"/>
      <w:r w:rsidRPr="00822577">
        <w:rPr>
          <w:rFonts w:eastAsia="TimesNewRomanPS"/>
          <w:sz w:val="18"/>
          <w:szCs w:val="18"/>
        </w:rPr>
        <w:t>Pützhofen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72217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72217C">
        <w:rPr>
          <w:rFonts w:eastAsia="TimesNewRomanPS"/>
          <w:sz w:val="18"/>
          <w:szCs w:val="18"/>
          <w:lang w:val="en-US"/>
        </w:rPr>
        <w:t>Rudolf Purps *</w:t>
      </w:r>
    </w:p>
    <w:p w:rsidR="00D576A1" w:rsidRPr="0072217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72217C">
        <w:rPr>
          <w:rFonts w:eastAsia="TimesNewRomanPS"/>
          <w:sz w:val="18"/>
          <w:szCs w:val="18"/>
          <w:lang w:val="en-US"/>
        </w:rPr>
        <w:t>Heinz Putzrath</w:t>
      </w:r>
    </w:p>
    <w:p w:rsidR="00D576A1" w:rsidRPr="0072217C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  <w:lang w:val="en-US"/>
        </w:rPr>
      </w:pPr>
      <w:r w:rsidRPr="0072217C">
        <w:rPr>
          <w:b/>
          <w:bCs/>
          <w:sz w:val="30"/>
          <w:szCs w:val="30"/>
          <w:lang w:val="en-US"/>
        </w:rPr>
        <w:t>R</w:t>
      </w:r>
    </w:p>
    <w:p w:rsidR="00D576A1" w:rsidRPr="0072217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72217C">
        <w:rPr>
          <w:rFonts w:eastAsia="TimesNewRomanPS"/>
          <w:sz w:val="18"/>
          <w:szCs w:val="18"/>
          <w:lang w:val="en-US"/>
        </w:rPr>
        <w:t>Thomas Rachel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Ludwig-Martin Rade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Karin Radermacher</w:t>
      </w:r>
    </w:p>
    <w:p w:rsidR="00D576A1" w:rsidRPr="0072217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2217C">
        <w:rPr>
          <w:rFonts w:eastAsia="TimesNewRomanPS"/>
          <w:sz w:val="18"/>
          <w:szCs w:val="18"/>
        </w:rPr>
        <w:t>Dr. Manfred Ragati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 xml:space="preserve">Susanne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Rahardt-Vahldieck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*</w:t>
      </w:r>
    </w:p>
    <w:p w:rsidR="00D576A1" w:rsidRPr="0072217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72217C">
        <w:rPr>
          <w:rFonts w:eastAsia="TimesNewRomanPS"/>
          <w:sz w:val="18"/>
          <w:szCs w:val="18"/>
          <w:lang w:val="en-US"/>
        </w:rPr>
        <w:t>Hans Raidel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Peter Ramsauer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Rapp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Hermann Rappe (Hildesheim)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Brigitte </w:t>
      </w:r>
      <w:proofErr w:type="spellStart"/>
      <w:r w:rsidRPr="00822577">
        <w:rPr>
          <w:rFonts w:eastAsia="TimesNewRomanPS"/>
          <w:sz w:val="18"/>
          <w:szCs w:val="18"/>
        </w:rPr>
        <w:t>Rasinski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h.c. Johannes Rau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Rolf Rau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Hans-Joachim Rauch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Peter Harald Rauen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Willi Rausch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Marita Rauterkus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Wilhelm </w:t>
      </w:r>
      <w:proofErr w:type="spellStart"/>
      <w:r w:rsidRPr="00822577">
        <w:rPr>
          <w:rFonts w:eastAsia="TimesNewRomanPS"/>
          <w:sz w:val="18"/>
          <w:szCs w:val="18"/>
        </w:rPr>
        <w:t>Rawe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Hans-Joachim Reck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Gerhard </w:t>
      </w:r>
      <w:proofErr w:type="spellStart"/>
      <w:r w:rsidRPr="00822577">
        <w:rPr>
          <w:rFonts w:eastAsia="TimesNewRomanPS"/>
          <w:sz w:val="18"/>
          <w:szCs w:val="18"/>
        </w:rPr>
        <w:t>Reddemann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Otto </w:t>
      </w:r>
      <w:proofErr w:type="spellStart"/>
      <w:r w:rsidRPr="00822577">
        <w:rPr>
          <w:rFonts w:eastAsia="TimesNewRomanPS"/>
          <w:sz w:val="18"/>
          <w:szCs w:val="18"/>
        </w:rPr>
        <w:t>Regenspurger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Eckhardt Rehberg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Steffen Reiche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Andreas Reichel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Reichenbach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Manfred Reimann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Bertold </w:t>
      </w:r>
      <w:proofErr w:type="spellStart"/>
      <w:r w:rsidRPr="00822577">
        <w:rPr>
          <w:rFonts w:eastAsia="TimesNewRomanPS"/>
          <w:sz w:val="18"/>
          <w:szCs w:val="18"/>
        </w:rPr>
        <w:t>Reinartz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Egbert Reinhard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Erika Reinhardt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Gudrun Reinhardt (Siegen)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Werner Remmers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Dieter </w:t>
      </w:r>
      <w:proofErr w:type="spellStart"/>
      <w:r w:rsidRPr="00822577">
        <w:rPr>
          <w:rFonts w:eastAsia="TimesNewRomanPS"/>
          <w:sz w:val="18"/>
          <w:szCs w:val="18"/>
        </w:rPr>
        <w:t>Remppel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Margot von Renesse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h.c. Annemarie Renger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Renate </w:t>
      </w:r>
      <w:proofErr w:type="spellStart"/>
      <w:r w:rsidRPr="00822577">
        <w:rPr>
          <w:rFonts w:eastAsia="TimesNewRomanPS"/>
          <w:sz w:val="18"/>
          <w:szCs w:val="18"/>
        </w:rPr>
        <w:t>Rennebach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Friedhelm Repnik (Rottenburg)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Hans-Peter Repnik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>Otto Reschke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Herbert Reul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Peter W. </w:t>
      </w:r>
      <w:proofErr w:type="spellStart"/>
      <w:r w:rsidRPr="00822577">
        <w:rPr>
          <w:rFonts w:eastAsia="TimesNewRomanPS"/>
          <w:sz w:val="18"/>
          <w:szCs w:val="18"/>
        </w:rPr>
        <w:t>Reuschenbach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Bernd Reuter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Hilde </w:t>
      </w:r>
      <w:proofErr w:type="spellStart"/>
      <w:r w:rsidRPr="00822577">
        <w:rPr>
          <w:rFonts w:eastAsia="TimesNewRomanPS"/>
          <w:sz w:val="18"/>
          <w:szCs w:val="18"/>
        </w:rPr>
        <w:t>Ribbe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Manfred Richter (Bremerhaven)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Manfred </w:t>
      </w:r>
      <w:proofErr w:type="spellStart"/>
      <w:r w:rsidRPr="00822577">
        <w:rPr>
          <w:rFonts w:eastAsia="TimesNewRomanPS"/>
          <w:sz w:val="18"/>
          <w:szCs w:val="18"/>
        </w:rPr>
        <w:t>Frhr</w:t>
      </w:r>
      <w:proofErr w:type="spellEnd"/>
      <w:r w:rsidRPr="00822577">
        <w:rPr>
          <w:rFonts w:eastAsia="TimesNewRomanPS"/>
          <w:sz w:val="18"/>
          <w:szCs w:val="18"/>
        </w:rPr>
        <w:t>. von Richthofen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Ilse Ridder-Melchers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Norbert Rieder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Erich Riedl (München)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Klaus </w:t>
      </w:r>
      <w:proofErr w:type="spellStart"/>
      <w:r w:rsidRPr="00822577">
        <w:rPr>
          <w:rFonts w:eastAsia="TimesNewRomanPS"/>
          <w:sz w:val="18"/>
          <w:szCs w:val="18"/>
        </w:rPr>
        <w:t>Riegert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Heinz Riesenhuber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Hermann Rind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Werner </w:t>
      </w:r>
      <w:proofErr w:type="spellStart"/>
      <w:r w:rsidRPr="00822577">
        <w:rPr>
          <w:rFonts w:eastAsia="TimesNewRomanPS"/>
          <w:sz w:val="18"/>
          <w:szCs w:val="18"/>
        </w:rPr>
        <w:t>Ringkamp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Harald Ringstorff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822577">
        <w:rPr>
          <w:rFonts w:eastAsia="TimesNewRomanPS"/>
          <w:sz w:val="18"/>
          <w:szCs w:val="18"/>
          <w:lang w:val="en-GB"/>
        </w:rPr>
        <w:t>Dr.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Berthold Rink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 xml:space="preserve">Barbara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Rincke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 xml:space="preserve">Winfried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Rippert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Karl Hermann Ritter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Burkhard Ritz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Günter </w:t>
      </w:r>
      <w:proofErr w:type="spellStart"/>
      <w:r w:rsidRPr="00822577">
        <w:rPr>
          <w:rFonts w:eastAsia="TimesNewRomanPS"/>
          <w:sz w:val="18"/>
          <w:szCs w:val="18"/>
        </w:rPr>
        <w:t>Rixe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Helmut Rode (</w:t>
      </w:r>
      <w:proofErr w:type="spellStart"/>
      <w:r w:rsidRPr="00822577">
        <w:rPr>
          <w:rFonts w:eastAsia="TimesNewRomanPS"/>
          <w:sz w:val="18"/>
          <w:szCs w:val="18"/>
        </w:rPr>
        <w:t>Wietzen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Klaus Röhl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Rita Röhrl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Helmut Röhrs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Hannelore Rönsch (Wiesbaden)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 xml:space="preserve">Dr.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Achim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Rohde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 xml:space="preserve">Ingrid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Roitzsch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(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Quickborn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>)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 xml:space="preserve">Prof.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Eleonore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Romberg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Franz-Xaver </w:t>
      </w:r>
      <w:proofErr w:type="spellStart"/>
      <w:r w:rsidRPr="00822577">
        <w:rPr>
          <w:rFonts w:eastAsia="TimesNewRomanPS"/>
          <w:sz w:val="18"/>
          <w:szCs w:val="18"/>
        </w:rPr>
        <w:t>Romer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Heinrich-Wilhelm </w:t>
      </w:r>
      <w:proofErr w:type="spellStart"/>
      <w:r w:rsidRPr="00822577">
        <w:rPr>
          <w:rFonts w:eastAsia="TimesNewRomanPS"/>
          <w:sz w:val="18"/>
          <w:szCs w:val="18"/>
        </w:rPr>
        <w:t>Ronsöhr</w:t>
      </w:r>
      <w:proofErr w:type="spellEnd"/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>Dr. Klaus Rose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>Hans Rosner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 xml:space="preserve">Kurt </w:t>
      </w:r>
      <w:proofErr w:type="spellStart"/>
      <w:r w:rsidRPr="00A61A3C">
        <w:rPr>
          <w:rFonts w:eastAsia="TimesNewRomanPS"/>
          <w:sz w:val="18"/>
          <w:szCs w:val="18"/>
        </w:rPr>
        <w:t>Rossmanith</w:t>
      </w:r>
      <w:proofErr w:type="spellEnd"/>
      <w:r w:rsidRPr="00A61A3C">
        <w:rPr>
          <w:rFonts w:eastAsia="TimesNewRomanPS"/>
          <w:sz w:val="18"/>
          <w:szCs w:val="18"/>
        </w:rPr>
        <w:t xml:space="preserve">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>Dr. Sieghard Rost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>Adolf Roth (Gießen)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Helmut Rothemund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Heinz Rother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Helmut </w:t>
      </w:r>
      <w:proofErr w:type="spellStart"/>
      <w:r w:rsidRPr="00822577">
        <w:rPr>
          <w:rFonts w:eastAsia="TimesNewRomanPS"/>
          <w:sz w:val="18"/>
          <w:szCs w:val="18"/>
        </w:rPr>
        <w:t>Rotsch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Jeanette Rott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Christian Ruck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Robert Ruder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Rückert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Volker Rühe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Antonius </w:t>
      </w:r>
      <w:proofErr w:type="spellStart"/>
      <w:r w:rsidRPr="00822577">
        <w:rPr>
          <w:rFonts w:eastAsia="TimesNewRomanPS"/>
          <w:sz w:val="18"/>
          <w:szCs w:val="18"/>
        </w:rPr>
        <w:t>Rüsenberg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Elsbeth Rütten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Jürgen Rüttgers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22577">
        <w:rPr>
          <w:b/>
          <w:bCs/>
          <w:sz w:val="30"/>
          <w:szCs w:val="30"/>
        </w:rPr>
        <w:t>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Markus </w:t>
      </w:r>
      <w:proofErr w:type="spellStart"/>
      <w:r w:rsidRPr="00822577">
        <w:rPr>
          <w:rFonts w:eastAsia="TimesNewRomanPS"/>
          <w:sz w:val="18"/>
          <w:szCs w:val="18"/>
        </w:rPr>
        <w:t>Sackmann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Krista Sager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Detlev Samland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Helmut Sauer (Salzgitter)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Roland Sauer (Stuttgart)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>Helmut Sauter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Aloys Schaefer</w:t>
      </w:r>
    </w:p>
    <w:p w:rsidR="00D576A1" w:rsidRPr="00822577" w:rsidRDefault="008C4194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>
        <w:rPr>
          <w:rFonts w:eastAsia="TimesNewRomanPS"/>
          <w:sz w:val="18"/>
          <w:szCs w:val="18"/>
        </w:rPr>
        <w:t xml:space="preserve">Harald B. Schäfer (Stuttgart) 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Helmut Schäfer (Mainz)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Liesel Schäfer (Ludwigshafen)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Ortrun </w:t>
      </w:r>
      <w:proofErr w:type="spellStart"/>
      <w:r w:rsidRPr="00822577">
        <w:rPr>
          <w:rFonts w:eastAsia="TimesNewRomanPS"/>
          <w:sz w:val="18"/>
          <w:szCs w:val="18"/>
        </w:rPr>
        <w:t>Schätzle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Wolfgang Schäuble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Gudrun Schaich-Walch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Dieter Schanz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Jürgen Scharf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Wilfried Scharnagel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Rudolf Scharping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Günther </w:t>
      </w:r>
      <w:proofErr w:type="spellStart"/>
      <w:r w:rsidRPr="00822577">
        <w:rPr>
          <w:rFonts w:eastAsia="TimesNewRomanPS"/>
          <w:sz w:val="18"/>
          <w:szCs w:val="18"/>
        </w:rPr>
        <w:t>Schartz</w:t>
      </w:r>
      <w:proofErr w:type="spellEnd"/>
      <w:r w:rsidRPr="00822577">
        <w:rPr>
          <w:rFonts w:eastAsia="TimesNewRomanPS"/>
          <w:sz w:val="18"/>
          <w:szCs w:val="18"/>
        </w:rPr>
        <w:t xml:space="preserve"> (Trier)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Hartmut Schauerte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Jürgen </w:t>
      </w:r>
      <w:proofErr w:type="spellStart"/>
      <w:r w:rsidRPr="00822577">
        <w:rPr>
          <w:rFonts w:eastAsia="TimesNewRomanPS"/>
          <w:sz w:val="18"/>
          <w:szCs w:val="18"/>
        </w:rPr>
        <w:t>Schaufuß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Walter Scheel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Hermann Scheer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Beate Scheffler (Bochum)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Siegfried Willy Scheffler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Manfred Schell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Heinz </w:t>
      </w:r>
      <w:proofErr w:type="spellStart"/>
      <w:r w:rsidRPr="00822577">
        <w:rPr>
          <w:rFonts w:eastAsia="TimesNewRomanPS"/>
          <w:sz w:val="18"/>
          <w:szCs w:val="18"/>
        </w:rPr>
        <w:t>Schemken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Christina Schenk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Jürgen Schenk (</w:t>
      </w:r>
      <w:proofErr w:type="spellStart"/>
      <w:r w:rsidRPr="00822577">
        <w:rPr>
          <w:rFonts w:eastAsia="TimesNewRomanPS"/>
          <w:sz w:val="18"/>
          <w:szCs w:val="18"/>
        </w:rPr>
        <w:t>Asendorf</w:t>
      </w:r>
      <w:proofErr w:type="spellEnd"/>
      <w:r w:rsidRPr="00822577">
        <w:rPr>
          <w:rFonts w:eastAsia="TimesNewRomanPS"/>
          <w:sz w:val="18"/>
          <w:szCs w:val="18"/>
        </w:rPr>
        <w:t>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Anja Scherer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Gerhard Scheu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Monika </w:t>
      </w:r>
      <w:proofErr w:type="spellStart"/>
      <w:r w:rsidRPr="00822577">
        <w:rPr>
          <w:rFonts w:eastAsia="TimesNewRomanPS"/>
          <w:sz w:val="18"/>
          <w:szCs w:val="18"/>
        </w:rPr>
        <w:t>Scheufler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Marko Schiemann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Otto Schily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Georg </w:t>
      </w:r>
      <w:proofErr w:type="spellStart"/>
      <w:r w:rsidRPr="00822577">
        <w:rPr>
          <w:rFonts w:eastAsia="TimesNewRomanPS"/>
          <w:sz w:val="18"/>
          <w:szCs w:val="18"/>
        </w:rPr>
        <w:t>Schirmbeck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Rezzo Schlauch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Dietmar Schlee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Irene </w:t>
      </w:r>
      <w:proofErr w:type="spellStart"/>
      <w:r w:rsidRPr="00822577">
        <w:rPr>
          <w:rFonts w:eastAsia="TimesNewRomanPS"/>
          <w:sz w:val="18"/>
          <w:szCs w:val="18"/>
        </w:rPr>
        <w:t>Schlempp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Heinz </w:t>
      </w:r>
      <w:proofErr w:type="spellStart"/>
      <w:r w:rsidRPr="00822577">
        <w:rPr>
          <w:rFonts w:eastAsia="TimesNewRomanPS"/>
          <w:sz w:val="18"/>
          <w:szCs w:val="18"/>
        </w:rPr>
        <w:t>Schleusser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Edda </w:t>
      </w:r>
      <w:proofErr w:type="spellStart"/>
      <w:r w:rsidRPr="00822577">
        <w:rPr>
          <w:rFonts w:eastAsia="TimesNewRomanPS"/>
          <w:sz w:val="18"/>
          <w:szCs w:val="18"/>
        </w:rPr>
        <w:t>Schliepack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Rolf Schlierer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Dieter Schloten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Günter </w:t>
      </w:r>
      <w:proofErr w:type="spellStart"/>
      <w:r w:rsidRPr="00822577">
        <w:rPr>
          <w:rFonts w:eastAsia="TimesNewRomanPS"/>
          <w:sz w:val="18"/>
          <w:szCs w:val="18"/>
        </w:rPr>
        <w:t>Schluckebier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Ulrich Schmalz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Cornelia Schmalz-Jacobsen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Albert Schmid (</w:t>
      </w:r>
      <w:proofErr w:type="spellStart"/>
      <w:r w:rsidRPr="00822577">
        <w:rPr>
          <w:rFonts w:eastAsia="TimesNewRomanPS"/>
          <w:sz w:val="18"/>
          <w:szCs w:val="18"/>
        </w:rPr>
        <w:t>Laaber</w:t>
      </w:r>
      <w:proofErr w:type="spellEnd"/>
      <w:r w:rsidRPr="00822577">
        <w:rPr>
          <w:rFonts w:eastAsia="TimesNewRomanPS"/>
          <w:sz w:val="18"/>
          <w:szCs w:val="18"/>
        </w:rPr>
        <w:t>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Erich Schmid (München)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Rupert Schmid (</w:t>
      </w:r>
      <w:proofErr w:type="spellStart"/>
      <w:r w:rsidRPr="00822577">
        <w:rPr>
          <w:rFonts w:eastAsia="TimesNewRomanPS"/>
          <w:sz w:val="18"/>
          <w:szCs w:val="18"/>
        </w:rPr>
        <w:t>Nittendorf</w:t>
      </w:r>
      <w:proofErr w:type="spellEnd"/>
      <w:r w:rsidRPr="00822577">
        <w:rPr>
          <w:rFonts w:eastAsia="TimesNewRomanPS"/>
          <w:sz w:val="18"/>
          <w:szCs w:val="18"/>
        </w:rPr>
        <w:t>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Bernd Schmidbauer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Horst Schmidbauer (Nürnberg)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Andreas Schmidt (Mülheim)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Arno Schmidt (Dresden)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Christa Schmidt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Christian Schmidt (Fürth)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Helmut Schmidt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Dr.-Ing. Joachim Schmidt (Halsbrücke)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Renate Schmidt (Nürnberg)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Trudi Schmidt (</w:t>
      </w:r>
      <w:proofErr w:type="spellStart"/>
      <w:r w:rsidRPr="00822577">
        <w:rPr>
          <w:rFonts w:eastAsia="TimesNewRomanPS"/>
          <w:sz w:val="18"/>
          <w:szCs w:val="18"/>
        </w:rPr>
        <w:t>Spiesen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Ulla Schmidt (Aachen)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Ulrich Schmidt (Wetter)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>Wilhelm Schmidt (Salzgitter)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Willi Schmidt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Regina Schmidt-</w:t>
      </w:r>
      <w:proofErr w:type="spellStart"/>
      <w:r w:rsidRPr="00822577">
        <w:rPr>
          <w:rFonts w:eastAsia="TimesNewRomanPS"/>
          <w:sz w:val="18"/>
          <w:szCs w:val="18"/>
        </w:rPr>
        <w:t>Zadel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Jürgen Schmieder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Helma Schmitt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Lilli Schmitt-Fichtner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Peter Schmitz (Baesweiler)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Jürgen </w:t>
      </w:r>
      <w:proofErr w:type="spellStart"/>
      <w:r w:rsidRPr="00822577">
        <w:rPr>
          <w:rFonts w:eastAsia="TimesNewRomanPS"/>
          <w:sz w:val="18"/>
          <w:szCs w:val="18"/>
        </w:rPr>
        <w:t>Schmude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Michael von </w:t>
      </w:r>
      <w:proofErr w:type="spellStart"/>
      <w:r w:rsidRPr="00822577">
        <w:rPr>
          <w:rFonts w:eastAsia="TimesNewRomanPS"/>
          <w:sz w:val="18"/>
          <w:szCs w:val="18"/>
        </w:rPr>
        <w:t>Schmude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Karl Schnabel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Werner </w:t>
      </w:r>
      <w:proofErr w:type="spellStart"/>
      <w:r w:rsidRPr="00822577">
        <w:rPr>
          <w:rFonts w:eastAsia="TimesNewRomanPS"/>
          <w:sz w:val="18"/>
          <w:szCs w:val="18"/>
        </w:rPr>
        <w:t>Schnappauf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Georg Adolf </w:t>
      </w:r>
      <w:proofErr w:type="spellStart"/>
      <w:r w:rsidRPr="00822577">
        <w:rPr>
          <w:rFonts w:eastAsia="TimesNewRomanPS"/>
          <w:sz w:val="18"/>
          <w:szCs w:val="18"/>
        </w:rPr>
        <w:t>Schnarr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Alfred Schneid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Angela Schneider (Chemnitz)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Hellmut Schneider (</w:t>
      </w:r>
      <w:proofErr w:type="spellStart"/>
      <w:r w:rsidRPr="00822577">
        <w:rPr>
          <w:rFonts w:eastAsia="TimesNewRomanPS"/>
          <w:sz w:val="18"/>
          <w:szCs w:val="18"/>
        </w:rPr>
        <w:t>Sibbesee</w:t>
      </w:r>
      <w:proofErr w:type="spellEnd"/>
      <w:r w:rsidRPr="00822577">
        <w:rPr>
          <w:rFonts w:eastAsia="TimesNewRomanPS"/>
          <w:sz w:val="18"/>
          <w:szCs w:val="18"/>
        </w:rPr>
        <w:t>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Ingrid Schneider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Norbert Schneider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Oscar Schneider (Nürnberg)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Heinrich </w:t>
      </w:r>
      <w:proofErr w:type="spellStart"/>
      <w:r w:rsidRPr="00822577">
        <w:rPr>
          <w:rFonts w:eastAsia="TimesNewRomanPS"/>
          <w:sz w:val="18"/>
          <w:szCs w:val="18"/>
        </w:rPr>
        <w:t>Schneier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Emil Schnell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Gerlinde Schnell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Birgit </w:t>
      </w:r>
      <w:proofErr w:type="spellStart"/>
      <w:r w:rsidRPr="00822577">
        <w:rPr>
          <w:rFonts w:eastAsia="TimesNewRomanPS"/>
          <w:sz w:val="18"/>
          <w:szCs w:val="18"/>
        </w:rPr>
        <w:t>Schnieber-Jastram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Prof. Dr. Christoph </w:t>
      </w:r>
      <w:proofErr w:type="spellStart"/>
      <w:r w:rsidRPr="00822577">
        <w:rPr>
          <w:rFonts w:eastAsia="TimesNewRomanPS"/>
          <w:sz w:val="18"/>
          <w:szCs w:val="18"/>
        </w:rPr>
        <w:t>Schnittler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Herbert Schnoor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Andreas Schockenhoff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Rudolf </w:t>
      </w:r>
      <w:proofErr w:type="spellStart"/>
      <w:r w:rsidRPr="00822577">
        <w:rPr>
          <w:rFonts w:eastAsia="TimesNewRomanPS"/>
          <w:sz w:val="18"/>
          <w:szCs w:val="18"/>
        </w:rPr>
        <w:t>Schöfberger</w:t>
      </w:r>
      <w:proofErr w:type="spellEnd"/>
      <w:r w:rsidR="008C4194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Walter Schöler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Joachim Graf von Schönburg-Glauchau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Gerhard Schöne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Renate Schönebeck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Franz Schönhuber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822577">
        <w:rPr>
          <w:rFonts w:eastAsia="TimesNewRomanPS"/>
          <w:sz w:val="18"/>
          <w:szCs w:val="18"/>
        </w:rPr>
        <w:t>Ventur</w:t>
      </w:r>
      <w:proofErr w:type="spellEnd"/>
      <w:r w:rsidRPr="00822577">
        <w:rPr>
          <w:rFonts w:eastAsia="TimesNewRomanPS"/>
          <w:sz w:val="18"/>
          <w:szCs w:val="18"/>
        </w:rPr>
        <w:t xml:space="preserve"> </w:t>
      </w:r>
      <w:proofErr w:type="spellStart"/>
      <w:r w:rsidRPr="00822577">
        <w:rPr>
          <w:rFonts w:eastAsia="TimesNewRomanPS"/>
          <w:sz w:val="18"/>
          <w:szCs w:val="18"/>
        </w:rPr>
        <w:t>Schöttle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Rupert Scholz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Hermann Schoppe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Reinhard Freiherr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von Schorlemer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Erich Schosser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Peter </w:t>
      </w:r>
      <w:proofErr w:type="spellStart"/>
      <w:r w:rsidRPr="00822577">
        <w:rPr>
          <w:rFonts w:eastAsia="TimesNewRomanPS"/>
          <w:sz w:val="18"/>
          <w:szCs w:val="18"/>
        </w:rPr>
        <w:t>Schowtka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Annemarie </w:t>
      </w:r>
      <w:proofErr w:type="spellStart"/>
      <w:r w:rsidRPr="00822577">
        <w:rPr>
          <w:rFonts w:eastAsia="TimesNewRomanPS"/>
          <w:sz w:val="18"/>
          <w:szCs w:val="18"/>
        </w:rPr>
        <w:t>Schraps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Ottmar Schreiner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Günter Schrempp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Dieter Schröder (Rostock)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Gerhard Schröder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Fritz Schröter (Altenburg)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Gisela Schröter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Karl-Heinz Schröter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Martina Schubert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Gerhard Schüßler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Dietmar Schütz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Elfriede Schütz (Leverkusen)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Otto Schuhmann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Peter Schuler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Schulhoff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Brigitte Schulte (Hameln)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>Dr. Dieter Schulte (Schwäbisch Gmünd)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Walter Schultheiß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Volkmar Schultz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Annekatrin Schulz (Ilmenau)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Ingrid Schulze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Gerhard Schulz (Leipzig)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Werner Schulz (Berlin)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Werner Schulz (Hirschau)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Fritz Schumann (</w:t>
      </w:r>
      <w:proofErr w:type="spellStart"/>
      <w:r w:rsidRPr="00822577">
        <w:rPr>
          <w:rFonts w:eastAsia="TimesNewRomanPS"/>
          <w:sz w:val="18"/>
          <w:szCs w:val="18"/>
        </w:rPr>
        <w:t>Kroppenstedt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Friedhelm </w:t>
      </w:r>
      <w:proofErr w:type="spellStart"/>
      <w:r w:rsidRPr="00822577">
        <w:rPr>
          <w:rFonts w:eastAsia="TimesNewRomanPS"/>
          <w:sz w:val="18"/>
          <w:szCs w:val="18"/>
        </w:rPr>
        <w:t>Schuricht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Schuster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R. Werner Schuster (Idstein)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Jörg </w:t>
      </w:r>
      <w:proofErr w:type="spellStart"/>
      <w:r w:rsidRPr="00822577">
        <w:rPr>
          <w:rFonts w:eastAsia="TimesNewRomanPS"/>
          <w:sz w:val="18"/>
          <w:szCs w:val="18"/>
        </w:rPr>
        <w:t>Schwäblein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Albert </w:t>
      </w:r>
      <w:proofErr w:type="spellStart"/>
      <w:r w:rsidRPr="00822577">
        <w:rPr>
          <w:rFonts w:eastAsia="TimesNewRomanPS"/>
          <w:sz w:val="18"/>
          <w:szCs w:val="18"/>
        </w:rPr>
        <w:t>Schwägerl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Irmgard Schwaetzer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Clemens Schwalbe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Ernst </w:t>
      </w:r>
      <w:proofErr w:type="spellStart"/>
      <w:r w:rsidRPr="00822577">
        <w:rPr>
          <w:rFonts w:eastAsia="TimesNewRomanPS"/>
          <w:sz w:val="18"/>
          <w:szCs w:val="18"/>
        </w:rPr>
        <w:t>Schwanhold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Rolf Schwanitz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Gisela Schwarz (Warmbad)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Stefan Schwarz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Renate Schwarze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Christian Schwarz-Schilling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Alexander Graf von Schwerin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Schwier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Hermann Schwörer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Max </w:t>
      </w:r>
      <w:proofErr w:type="spellStart"/>
      <w:r w:rsidRPr="00822577">
        <w:rPr>
          <w:rFonts w:eastAsia="TimesNewRomanPS"/>
          <w:sz w:val="18"/>
          <w:szCs w:val="18"/>
        </w:rPr>
        <w:t>Sedlmeir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Horst Seehofer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Heinrich Seesing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Kurt </w:t>
      </w:r>
      <w:proofErr w:type="spellStart"/>
      <w:r w:rsidRPr="00822577">
        <w:rPr>
          <w:rFonts w:eastAsia="TimesNewRomanPS"/>
          <w:sz w:val="18"/>
          <w:szCs w:val="18"/>
        </w:rPr>
        <w:t>Segner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Marita Sehn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Wilfried Seibel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Bodo </w:t>
      </w:r>
      <w:proofErr w:type="spellStart"/>
      <w:r w:rsidRPr="00822577">
        <w:rPr>
          <w:rFonts w:eastAsia="TimesNewRomanPS"/>
          <w:sz w:val="18"/>
          <w:szCs w:val="18"/>
        </w:rPr>
        <w:t>Seidenthal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Josef Seidl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Ilja Seifert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Peter Seifert (Chemnitz)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Gerhard Seiler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Ursula Seiler-</w:t>
      </w:r>
      <w:proofErr w:type="spellStart"/>
      <w:r w:rsidRPr="00822577">
        <w:rPr>
          <w:rFonts w:eastAsia="TimesNewRomanPS"/>
          <w:sz w:val="18"/>
          <w:szCs w:val="18"/>
        </w:rPr>
        <w:t>Albring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Berndt Seite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Rudolf Seiters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Erwin Seitz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Katja Seizinger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Sigrid Semper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Lisa </w:t>
      </w:r>
      <w:proofErr w:type="spellStart"/>
      <w:r w:rsidRPr="00822577">
        <w:rPr>
          <w:rFonts w:eastAsia="TimesNewRomanPS"/>
          <w:sz w:val="18"/>
          <w:szCs w:val="18"/>
        </w:rPr>
        <w:t>Seuster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Horst Sielaff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Jürgen Sikora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Erika Simm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Heide Simonis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Johannes Singer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Sigrid </w:t>
      </w:r>
      <w:proofErr w:type="spellStart"/>
      <w:r w:rsidRPr="00822577">
        <w:rPr>
          <w:rFonts w:eastAsia="TimesNewRomanPS"/>
          <w:sz w:val="18"/>
          <w:szCs w:val="18"/>
        </w:rPr>
        <w:t>Skarpelis-Sperk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Werner </w:t>
      </w:r>
      <w:proofErr w:type="spellStart"/>
      <w:r w:rsidRPr="00822577">
        <w:rPr>
          <w:rFonts w:eastAsia="TimesNewRomanPS"/>
          <w:sz w:val="18"/>
          <w:szCs w:val="18"/>
        </w:rPr>
        <w:t>Skowron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Hartmut </w:t>
      </w:r>
      <w:proofErr w:type="spellStart"/>
      <w:r w:rsidRPr="00822577">
        <w:rPr>
          <w:rFonts w:eastAsia="TimesNewRomanPS"/>
          <w:sz w:val="18"/>
          <w:szCs w:val="18"/>
        </w:rPr>
        <w:t>Soell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Hermann Otto Solms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Hans-Klaus </w:t>
      </w:r>
      <w:proofErr w:type="spellStart"/>
      <w:r w:rsidRPr="00822577">
        <w:rPr>
          <w:rFonts w:eastAsia="TimesNewRomanPS"/>
          <w:sz w:val="18"/>
          <w:szCs w:val="18"/>
        </w:rPr>
        <w:t>Solterbeck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Horst Sommerfeld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>Dr. Cornelie Sonntag-Wolgast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822577">
        <w:rPr>
          <w:rFonts w:eastAsia="TimesNewRomanPS"/>
          <w:sz w:val="18"/>
          <w:szCs w:val="18"/>
          <w:lang w:val="it-IT"/>
        </w:rPr>
        <w:t>Ines Lucia Sono Muriel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proofErr w:type="spellStart"/>
      <w:r w:rsidRPr="00822577">
        <w:rPr>
          <w:rFonts w:eastAsia="TimesNewRomanPS"/>
          <w:sz w:val="18"/>
          <w:szCs w:val="18"/>
          <w:lang w:val="it-IT"/>
        </w:rPr>
        <w:t>Wieland</w:t>
      </w:r>
      <w:proofErr w:type="spellEnd"/>
      <w:r w:rsidRPr="00822577">
        <w:rPr>
          <w:rFonts w:eastAsia="TimesNewRomanPS"/>
          <w:sz w:val="18"/>
          <w:szCs w:val="18"/>
          <w:lang w:val="it-IT"/>
        </w:rPr>
        <w:t xml:space="preserve"> Sorge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proofErr w:type="spellStart"/>
      <w:r w:rsidRPr="00822577">
        <w:rPr>
          <w:rFonts w:eastAsia="TimesNewRomanPS"/>
          <w:sz w:val="18"/>
          <w:szCs w:val="18"/>
          <w:lang w:val="it-IT"/>
        </w:rPr>
        <w:t>Bärbel</w:t>
      </w:r>
      <w:proofErr w:type="spellEnd"/>
      <w:r w:rsidRPr="00822577">
        <w:rPr>
          <w:rFonts w:eastAsia="TimesNewRomanPS"/>
          <w:sz w:val="18"/>
          <w:szCs w:val="18"/>
          <w:lang w:val="it-IT"/>
        </w:rPr>
        <w:t xml:space="preserve"> </w:t>
      </w:r>
      <w:proofErr w:type="spellStart"/>
      <w:r w:rsidRPr="00822577">
        <w:rPr>
          <w:rFonts w:eastAsia="TimesNewRomanPS"/>
          <w:sz w:val="18"/>
          <w:szCs w:val="18"/>
          <w:lang w:val="it-IT"/>
        </w:rPr>
        <w:t>Sothmann</w:t>
      </w:r>
      <w:proofErr w:type="spellEnd"/>
      <w:r w:rsidRPr="00822577">
        <w:rPr>
          <w:rFonts w:eastAsia="TimesNewRomanPS"/>
          <w:sz w:val="18"/>
          <w:szCs w:val="18"/>
          <w:lang w:val="it-IT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822577">
        <w:rPr>
          <w:rFonts w:eastAsia="TimesNewRomanPS"/>
          <w:sz w:val="18"/>
          <w:szCs w:val="18"/>
          <w:lang w:val="it-IT"/>
        </w:rPr>
        <w:t xml:space="preserve">Dr. h.c. Lothar </w:t>
      </w:r>
      <w:proofErr w:type="spellStart"/>
      <w:r w:rsidRPr="00822577">
        <w:rPr>
          <w:rFonts w:eastAsia="TimesNewRomanPS"/>
          <w:sz w:val="18"/>
          <w:szCs w:val="18"/>
          <w:lang w:val="it-IT"/>
        </w:rPr>
        <w:t>Späth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Dietrich Sperling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Brigitte Speth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Helga Spielberger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Karl-Heinz </w:t>
      </w:r>
      <w:proofErr w:type="spellStart"/>
      <w:r w:rsidRPr="00822577">
        <w:rPr>
          <w:rFonts w:eastAsia="TimesNewRomanPS"/>
          <w:sz w:val="18"/>
          <w:szCs w:val="18"/>
        </w:rPr>
        <w:t>Spilker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Dieter Spöri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Carl-Dieter Spranger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Paul Sprotte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Rudolf Sprung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Angela </w:t>
      </w:r>
      <w:proofErr w:type="spellStart"/>
      <w:r w:rsidRPr="00822577">
        <w:rPr>
          <w:rFonts w:eastAsia="TimesNewRomanPS"/>
          <w:sz w:val="18"/>
          <w:szCs w:val="18"/>
        </w:rPr>
        <w:t>Stachowa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Ditmar Staffelt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Barbara Stamm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Prof. Dr. Jürgen </w:t>
      </w:r>
      <w:proofErr w:type="spellStart"/>
      <w:r w:rsidRPr="00822577">
        <w:rPr>
          <w:rFonts w:eastAsia="TimesNewRomanPS"/>
          <w:sz w:val="18"/>
          <w:szCs w:val="18"/>
        </w:rPr>
        <w:t>Starnick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Karl Starzacher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Ingo </w:t>
      </w:r>
      <w:proofErr w:type="spellStart"/>
      <w:r w:rsidRPr="00822577">
        <w:rPr>
          <w:rFonts w:eastAsia="TimesNewRomanPS"/>
          <w:sz w:val="18"/>
          <w:szCs w:val="18"/>
        </w:rPr>
        <w:t>Stawitz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Werner Steck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Antje-Marie Steen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Ute Steiger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Erwin Stein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Erika Steinbach-Hermann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Heinz-Alfred Steiner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Horst Steinmann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Hans Stercken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Carola Stern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Wolfgang Freiherr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von Stetten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Ludwig Stiegler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Josef Stock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Karl Stockhausen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Edmund Stoiber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Erhard Stollberg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Manfred Stolpe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Gerhard Stoltenberg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Klaus </w:t>
      </w:r>
      <w:proofErr w:type="spellStart"/>
      <w:r w:rsidRPr="00822577">
        <w:rPr>
          <w:rFonts w:eastAsia="TimesNewRomanPS"/>
          <w:sz w:val="18"/>
          <w:szCs w:val="18"/>
        </w:rPr>
        <w:t>Strehl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</w:t>
      </w:r>
      <w:proofErr w:type="spellStart"/>
      <w:r w:rsidRPr="00822577">
        <w:rPr>
          <w:rFonts w:eastAsia="TimesNewRomanPS"/>
          <w:sz w:val="18"/>
          <w:szCs w:val="18"/>
        </w:rPr>
        <w:t>Haidi</w:t>
      </w:r>
      <w:proofErr w:type="spellEnd"/>
      <w:r w:rsidRPr="00822577">
        <w:rPr>
          <w:rFonts w:eastAsia="TimesNewRomanPS"/>
          <w:sz w:val="18"/>
          <w:szCs w:val="18"/>
        </w:rPr>
        <w:t xml:space="preserve"> Streletz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Karl-Ernst </w:t>
      </w:r>
      <w:proofErr w:type="spellStart"/>
      <w:r w:rsidRPr="00822577">
        <w:rPr>
          <w:rFonts w:eastAsia="TimesNewRomanPS"/>
          <w:sz w:val="18"/>
          <w:szCs w:val="18"/>
        </w:rPr>
        <w:t>Strothmann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Hans-Gerd Strube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Peter Struck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h.c. Richard </w:t>
      </w:r>
      <w:proofErr w:type="spellStart"/>
      <w:r w:rsidRPr="00822577">
        <w:rPr>
          <w:rFonts w:eastAsia="TimesNewRomanPS"/>
          <w:sz w:val="18"/>
          <w:szCs w:val="18"/>
        </w:rPr>
        <w:t>Stücklen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Michael </w:t>
      </w:r>
      <w:proofErr w:type="spellStart"/>
      <w:r w:rsidRPr="00822577">
        <w:rPr>
          <w:rFonts w:eastAsia="TimesNewRomanPS"/>
          <w:sz w:val="18"/>
          <w:szCs w:val="18"/>
        </w:rPr>
        <w:t>Stübgen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822577">
        <w:rPr>
          <w:rFonts w:eastAsia="TimesNewRomanPS"/>
          <w:sz w:val="18"/>
          <w:szCs w:val="18"/>
          <w:lang w:val="it-IT"/>
        </w:rPr>
        <w:t xml:space="preserve">Prof. Dr. Rita </w:t>
      </w:r>
      <w:proofErr w:type="spellStart"/>
      <w:r w:rsidRPr="00822577">
        <w:rPr>
          <w:rFonts w:eastAsia="TimesNewRomanPS"/>
          <w:sz w:val="18"/>
          <w:szCs w:val="18"/>
          <w:lang w:val="it-IT"/>
        </w:rPr>
        <w:t>Süssmuth</w:t>
      </w:r>
      <w:proofErr w:type="spellEnd"/>
      <w:r w:rsidRPr="00822577">
        <w:rPr>
          <w:rFonts w:eastAsia="TimesNewRomanPS"/>
          <w:sz w:val="18"/>
          <w:szCs w:val="18"/>
          <w:lang w:val="it-IT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822577">
        <w:rPr>
          <w:rFonts w:eastAsia="TimesNewRomanPS"/>
          <w:sz w:val="18"/>
          <w:szCs w:val="18"/>
          <w:lang w:val="en-GB"/>
        </w:rPr>
        <w:t>Egon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Susset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 xml:space="preserve">Dorothea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Szwed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  <w:lang w:val="en-GB"/>
        </w:rPr>
      </w:pPr>
      <w:r w:rsidRPr="00822577">
        <w:rPr>
          <w:b/>
          <w:bCs/>
          <w:sz w:val="30"/>
          <w:szCs w:val="30"/>
          <w:lang w:val="en-GB"/>
        </w:rPr>
        <w:t>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 xml:space="preserve">Joachim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Tappe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Cornelia von </w:t>
      </w:r>
      <w:proofErr w:type="spellStart"/>
      <w:r w:rsidRPr="00822577">
        <w:rPr>
          <w:rFonts w:eastAsia="TimesNewRomanPS"/>
          <w:sz w:val="18"/>
          <w:szCs w:val="18"/>
        </w:rPr>
        <w:t>Teichman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Margitta </w:t>
      </w:r>
      <w:proofErr w:type="spellStart"/>
      <w:r w:rsidRPr="00822577">
        <w:rPr>
          <w:rFonts w:eastAsia="TimesNewRomanPS"/>
          <w:sz w:val="18"/>
          <w:szCs w:val="18"/>
        </w:rPr>
        <w:t>Terborg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Gerd </w:t>
      </w:r>
      <w:proofErr w:type="spellStart"/>
      <w:r w:rsidRPr="00822577">
        <w:rPr>
          <w:rFonts w:eastAsia="TimesNewRomanPS"/>
          <w:sz w:val="18"/>
          <w:szCs w:val="18"/>
        </w:rPr>
        <w:t>Teßmer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Gottfried Teubner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>Erwin Teufel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Bärbel Tewes-</w:t>
      </w:r>
      <w:proofErr w:type="spellStart"/>
      <w:r w:rsidRPr="00822577">
        <w:rPr>
          <w:rFonts w:eastAsia="TimesNewRomanPS"/>
          <w:sz w:val="18"/>
          <w:szCs w:val="18"/>
        </w:rPr>
        <w:t>Heiseke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Gerald Thalheim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Ernst </w:t>
      </w:r>
      <w:proofErr w:type="spellStart"/>
      <w:r w:rsidRPr="00822577">
        <w:rPr>
          <w:rFonts w:eastAsia="TimesNewRomanPS"/>
          <w:sz w:val="18"/>
          <w:szCs w:val="18"/>
        </w:rPr>
        <w:t>Theilen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Melanie Theisen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Carl-Ludwig Thiele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Thierse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Christa Thoben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Dieter Thomae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Marianne Thomann-Stahl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Antje Tietz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Ferdi Tillmann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Jürgen Timm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Uta Titze-Stecher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Beate </w:t>
      </w:r>
      <w:proofErr w:type="spellStart"/>
      <w:r w:rsidRPr="00822577">
        <w:rPr>
          <w:rFonts w:eastAsia="TimesNewRomanPS"/>
          <w:sz w:val="18"/>
          <w:szCs w:val="18"/>
        </w:rPr>
        <w:t>Tönsing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Klaus Töpfer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 xml:space="preserve">Hans Günther </w:t>
      </w:r>
      <w:proofErr w:type="spellStart"/>
      <w:r w:rsidRPr="00A61A3C">
        <w:rPr>
          <w:rFonts w:eastAsia="TimesNewRomanPS"/>
          <w:sz w:val="18"/>
          <w:szCs w:val="18"/>
        </w:rPr>
        <w:t>Toetemeyer</w:t>
      </w:r>
      <w:proofErr w:type="spellEnd"/>
      <w:r w:rsidRPr="00A61A3C">
        <w:rPr>
          <w:rFonts w:eastAsia="TimesNewRomanPS"/>
          <w:sz w:val="18"/>
          <w:szCs w:val="18"/>
        </w:rPr>
        <w:t xml:space="preserve">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 xml:space="preserve">Hans </w:t>
      </w:r>
      <w:proofErr w:type="spellStart"/>
      <w:r w:rsidRPr="00A61A3C">
        <w:rPr>
          <w:rFonts w:eastAsia="TimesNewRomanPS"/>
          <w:sz w:val="18"/>
          <w:szCs w:val="18"/>
        </w:rPr>
        <w:t>Tränkle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Horst </w:t>
      </w:r>
      <w:proofErr w:type="spellStart"/>
      <w:r w:rsidRPr="00822577">
        <w:rPr>
          <w:rFonts w:eastAsia="TimesNewRomanPS"/>
          <w:sz w:val="18"/>
          <w:szCs w:val="18"/>
        </w:rPr>
        <w:t>Trageiser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Reinhold </w:t>
      </w:r>
      <w:proofErr w:type="spellStart"/>
      <w:r w:rsidRPr="00822577">
        <w:rPr>
          <w:rFonts w:eastAsia="TimesNewRomanPS"/>
          <w:sz w:val="18"/>
          <w:szCs w:val="18"/>
        </w:rPr>
        <w:t>Trinius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Gottfried Tröger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Ingrid </w:t>
      </w:r>
      <w:proofErr w:type="spellStart"/>
      <w:r w:rsidRPr="00822577">
        <w:rPr>
          <w:rFonts w:eastAsia="TimesNewRomanPS"/>
          <w:sz w:val="18"/>
          <w:szCs w:val="18"/>
        </w:rPr>
        <w:t>Tschirch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Jürgen Türk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Jörg </w:t>
      </w:r>
      <w:proofErr w:type="spellStart"/>
      <w:r w:rsidRPr="00822577">
        <w:rPr>
          <w:rFonts w:eastAsia="TimesNewRomanPS"/>
          <w:sz w:val="18"/>
          <w:szCs w:val="18"/>
        </w:rPr>
        <w:t>Twenhöven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22577">
        <w:rPr>
          <w:b/>
          <w:bCs/>
          <w:sz w:val="30"/>
          <w:szCs w:val="30"/>
        </w:rPr>
        <w:t>U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Klaus-Dieter </w:t>
      </w:r>
      <w:proofErr w:type="spellStart"/>
      <w:r w:rsidRPr="00822577">
        <w:rPr>
          <w:rFonts w:eastAsia="TimesNewRomanPS"/>
          <w:sz w:val="18"/>
          <w:szCs w:val="18"/>
        </w:rPr>
        <w:t>Uelhoff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Horst </w:t>
      </w:r>
      <w:proofErr w:type="spellStart"/>
      <w:r w:rsidRPr="00822577">
        <w:rPr>
          <w:rFonts w:eastAsia="TimesNewRomanPS"/>
          <w:sz w:val="18"/>
          <w:szCs w:val="18"/>
        </w:rPr>
        <w:t>Uhlemann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Eckhard </w:t>
      </w:r>
      <w:proofErr w:type="spellStart"/>
      <w:r w:rsidRPr="00822577">
        <w:rPr>
          <w:rFonts w:eastAsia="TimesNewRomanPS"/>
          <w:sz w:val="18"/>
          <w:szCs w:val="18"/>
        </w:rPr>
        <w:t>Uhlenberg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Gunnar Uldall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Günter Ullmann (Greiz)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Wolfgang Ullmann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Brigitte Unger-</w:t>
      </w:r>
      <w:proofErr w:type="spellStart"/>
      <w:r w:rsidRPr="00822577">
        <w:rPr>
          <w:rFonts w:eastAsia="TimesNewRomanPS"/>
          <w:sz w:val="18"/>
          <w:szCs w:val="18"/>
        </w:rPr>
        <w:t>Soyka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Hans-Eberhard </w:t>
      </w:r>
      <w:proofErr w:type="spellStart"/>
      <w:r w:rsidRPr="00822577">
        <w:rPr>
          <w:rFonts w:eastAsia="TimesNewRomanPS"/>
          <w:sz w:val="18"/>
          <w:szCs w:val="18"/>
        </w:rPr>
        <w:t>Urbaniak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22577">
        <w:rPr>
          <w:b/>
          <w:bCs/>
          <w:sz w:val="30"/>
          <w:szCs w:val="30"/>
        </w:rPr>
        <w:t>V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Inge </w:t>
      </w:r>
      <w:proofErr w:type="spellStart"/>
      <w:r w:rsidRPr="00822577">
        <w:rPr>
          <w:rFonts w:eastAsia="TimesNewRomanPS"/>
          <w:sz w:val="18"/>
          <w:szCs w:val="18"/>
        </w:rPr>
        <w:t>Veite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Siegfried Vergin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Günter Verheugen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Rainer Verhoeven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Roswitha </w:t>
      </w:r>
      <w:proofErr w:type="spellStart"/>
      <w:r w:rsidRPr="00822577">
        <w:rPr>
          <w:rFonts w:eastAsia="TimesNewRomanPS"/>
          <w:sz w:val="18"/>
          <w:szCs w:val="18"/>
        </w:rPr>
        <w:t>Verhülsdonk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Michael Vesper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Astrid </w:t>
      </w:r>
      <w:proofErr w:type="spellStart"/>
      <w:r w:rsidRPr="00822577">
        <w:rPr>
          <w:rFonts w:eastAsia="TimesNewRomanPS"/>
          <w:sz w:val="18"/>
          <w:szCs w:val="18"/>
        </w:rPr>
        <w:t>Vockert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Völz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Bernhard Vogel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Friedrich Vogel (Ennepetal)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Hans-Jochen Vogel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Irmgard Vogelsang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Vogt (Düren)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Hans-Peter Voigt (Northeim)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Karsten D. Voigt (Frankfurt)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Heinz Peter Volkert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Lisa Vollmer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Angelika </w:t>
      </w:r>
      <w:proofErr w:type="spellStart"/>
      <w:r w:rsidRPr="00822577">
        <w:rPr>
          <w:rFonts w:eastAsia="TimesNewRomanPS"/>
          <w:sz w:val="18"/>
          <w:szCs w:val="18"/>
        </w:rPr>
        <w:t>Volquartz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Ruprecht Vondran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>Dr. Wilhelm Vorndran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Hans </w:t>
      </w:r>
      <w:proofErr w:type="spellStart"/>
      <w:r w:rsidRPr="00822577">
        <w:rPr>
          <w:rFonts w:eastAsia="TimesNewRomanPS"/>
          <w:sz w:val="18"/>
          <w:szCs w:val="18"/>
        </w:rPr>
        <w:t>Vorpeil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Kläre Vorreiter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Henning Voscherau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Josef </w:t>
      </w:r>
      <w:proofErr w:type="spellStart"/>
      <w:r w:rsidRPr="00822577">
        <w:rPr>
          <w:rFonts w:eastAsia="TimesNewRomanPS"/>
          <w:sz w:val="18"/>
          <w:szCs w:val="18"/>
        </w:rPr>
        <w:t>Vosen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Christa Vossschulte</w:t>
      </w:r>
    </w:p>
    <w:p w:rsidR="00D576A1" w:rsidRPr="00822577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22577">
        <w:rPr>
          <w:b/>
          <w:bCs/>
          <w:sz w:val="30"/>
          <w:szCs w:val="30"/>
        </w:rPr>
        <w:t>W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Horst Waffenschmidt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</w:t>
      </w:r>
      <w:proofErr w:type="spellStart"/>
      <w:r w:rsidRPr="00822577">
        <w:rPr>
          <w:rFonts w:eastAsia="TimesNewRomanPS"/>
          <w:sz w:val="18"/>
          <w:szCs w:val="18"/>
        </w:rPr>
        <w:t>Christean</w:t>
      </w:r>
      <w:proofErr w:type="spellEnd"/>
      <w:r w:rsidRPr="00822577">
        <w:rPr>
          <w:rFonts w:eastAsia="TimesNewRomanPS"/>
          <w:sz w:val="18"/>
          <w:szCs w:val="18"/>
        </w:rPr>
        <w:t xml:space="preserve"> Wagner (</w:t>
      </w:r>
      <w:proofErr w:type="spellStart"/>
      <w:r w:rsidRPr="00822577">
        <w:rPr>
          <w:rFonts w:eastAsia="TimesNewRomanPS"/>
          <w:sz w:val="18"/>
          <w:szCs w:val="18"/>
        </w:rPr>
        <w:t>Lahntal</w:t>
      </w:r>
      <w:proofErr w:type="spellEnd"/>
      <w:r w:rsidRPr="00822577">
        <w:rPr>
          <w:rFonts w:eastAsia="TimesNewRomanPS"/>
          <w:sz w:val="18"/>
          <w:szCs w:val="18"/>
        </w:rPr>
        <w:t>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Erika Wagner (Eschwege)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Hans-Georg Wagner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Ruth Wagner (Darmstadt)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Theodor Waigel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Alois Graf von Waldburg-</w:t>
      </w:r>
      <w:proofErr w:type="spellStart"/>
      <w:r w:rsidRPr="00822577">
        <w:rPr>
          <w:rFonts w:eastAsia="TimesNewRomanPS"/>
          <w:sz w:val="18"/>
          <w:szCs w:val="18"/>
        </w:rPr>
        <w:t>Zeil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Georg </w:t>
      </w:r>
      <w:proofErr w:type="spellStart"/>
      <w:r w:rsidRPr="00822577">
        <w:rPr>
          <w:rFonts w:eastAsia="TimesNewRomanPS"/>
          <w:sz w:val="18"/>
          <w:szCs w:val="18"/>
        </w:rPr>
        <w:t>Frhr</w:t>
      </w:r>
      <w:proofErr w:type="spellEnd"/>
      <w:r w:rsidRPr="00822577">
        <w:rPr>
          <w:rFonts w:eastAsia="TimesNewRomanPS"/>
          <w:sz w:val="18"/>
          <w:szCs w:val="18"/>
        </w:rPr>
        <w:t>. von Waldenfels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Wolfgang </w:t>
      </w:r>
      <w:proofErr w:type="spellStart"/>
      <w:r w:rsidRPr="00822577">
        <w:rPr>
          <w:rFonts w:eastAsia="TimesNewRomanPS"/>
          <w:sz w:val="18"/>
          <w:szCs w:val="18"/>
        </w:rPr>
        <w:t>Waldner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Walter Wallmann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Hans </w:t>
      </w:r>
      <w:proofErr w:type="spellStart"/>
      <w:r w:rsidRPr="00822577">
        <w:rPr>
          <w:rFonts w:eastAsia="TimesNewRomanPS"/>
          <w:sz w:val="18"/>
          <w:szCs w:val="18"/>
        </w:rPr>
        <w:t>Wallow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Hans-Martin </w:t>
      </w:r>
      <w:proofErr w:type="spellStart"/>
      <w:r w:rsidRPr="00822577">
        <w:rPr>
          <w:rFonts w:eastAsia="TimesNewRomanPS"/>
          <w:sz w:val="18"/>
          <w:szCs w:val="18"/>
        </w:rPr>
        <w:t>Walsken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Ernst Waltemathe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Ralf Walter (Cochem)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Rudi Walther (</w:t>
      </w:r>
      <w:proofErr w:type="spellStart"/>
      <w:r w:rsidRPr="00822577">
        <w:rPr>
          <w:rFonts w:eastAsia="TimesNewRomanPS"/>
          <w:sz w:val="18"/>
          <w:szCs w:val="18"/>
        </w:rPr>
        <w:t>Zierenberg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Ingrid Walz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Jürgen Warnke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Alexander </w:t>
      </w:r>
      <w:proofErr w:type="spellStart"/>
      <w:r w:rsidRPr="00822577">
        <w:rPr>
          <w:rFonts w:eastAsia="TimesNewRomanPS"/>
          <w:sz w:val="18"/>
          <w:szCs w:val="18"/>
        </w:rPr>
        <w:t>Warrikoff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Gerd Wartenberg (Berlin)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822577">
        <w:rPr>
          <w:rFonts w:eastAsia="TimesNewRomanPS"/>
          <w:sz w:val="18"/>
          <w:szCs w:val="18"/>
          <w:lang w:val="it-IT"/>
        </w:rPr>
        <w:t xml:space="preserve">Rita </w:t>
      </w:r>
      <w:proofErr w:type="spellStart"/>
      <w:r w:rsidRPr="00822577">
        <w:rPr>
          <w:rFonts w:eastAsia="TimesNewRomanPS"/>
          <w:sz w:val="18"/>
          <w:szCs w:val="18"/>
          <w:lang w:val="it-IT"/>
        </w:rPr>
        <w:t>Waschbüsch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proofErr w:type="spellStart"/>
      <w:r w:rsidRPr="00822577">
        <w:rPr>
          <w:rFonts w:eastAsia="TimesNewRomanPS"/>
          <w:sz w:val="18"/>
          <w:szCs w:val="18"/>
          <w:lang w:val="it-IT"/>
        </w:rPr>
        <w:t>Ignaz</w:t>
      </w:r>
      <w:proofErr w:type="spellEnd"/>
      <w:r w:rsidRPr="00822577">
        <w:rPr>
          <w:rFonts w:eastAsia="TimesNewRomanPS"/>
          <w:sz w:val="18"/>
          <w:szCs w:val="18"/>
          <w:lang w:val="it-IT"/>
        </w:rPr>
        <w:t xml:space="preserve"> </w:t>
      </w:r>
      <w:proofErr w:type="spellStart"/>
      <w:r w:rsidRPr="00822577">
        <w:rPr>
          <w:rFonts w:eastAsia="TimesNewRomanPS"/>
          <w:sz w:val="18"/>
          <w:szCs w:val="18"/>
          <w:lang w:val="it-IT"/>
        </w:rPr>
        <w:t>Wasserle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Beate Weber (Heidelberg)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Christine Weber (Zschopau)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Josef Weber (</w:t>
      </w:r>
      <w:proofErr w:type="spellStart"/>
      <w:r w:rsidRPr="00822577">
        <w:rPr>
          <w:rFonts w:eastAsia="TimesNewRomanPS"/>
          <w:sz w:val="18"/>
          <w:szCs w:val="18"/>
        </w:rPr>
        <w:t>Burghaun</w:t>
      </w:r>
      <w:proofErr w:type="spellEnd"/>
      <w:r w:rsidRPr="00822577">
        <w:rPr>
          <w:rFonts w:eastAsia="TimesNewRomanPS"/>
          <w:sz w:val="18"/>
          <w:szCs w:val="18"/>
        </w:rPr>
        <w:t>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Weber (Berlin)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Ruth </w:t>
      </w:r>
      <w:proofErr w:type="spellStart"/>
      <w:r w:rsidRPr="00822577">
        <w:rPr>
          <w:rFonts w:eastAsia="TimesNewRomanPS"/>
          <w:sz w:val="18"/>
          <w:szCs w:val="18"/>
        </w:rPr>
        <w:t>Weckenmann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Wedemeier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Konstanze Wegner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Weiermann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Anton </w:t>
      </w:r>
      <w:proofErr w:type="spellStart"/>
      <w:r w:rsidRPr="00822577">
        <w:rPr>
          <w:rFonts w:eastAsia="TimesNewRomanPS"/>
          <w:sz w:val="18"/>
          <w:szCs w:val="18"/>
        </w:rPr>
        <w:t>Weilandt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Barbara Weiler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Gerd Weimer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Reinhard Weis (Stendal)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Matthias Weisheit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Armin Weiß (München)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Gerald Weiss (Rüsselsheim)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Konrad Weiß (Berlin)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Manfred Weiß (Roth)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Gunter Weißgerber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Gert </w:t>
      </w:r>
      <w:proofErr w:type="spellStart"/>
      <w:r w:rsidRPr="00822577">
        <w:rPr>
          <w:rFonts w:eastAsia="TimesNewRomanPS"/>
          <w:sz w:val="18"/>
          <w:szCs w:val="18"/>
        </w:rPr>
        <w:t>Weisskirchen</w:t>
      </w:r>
      <w:proofErr w:type="spellEnd"/>
      <w:r w:rsidRPr="00822577">
        <w:rPr>
          <w:rFonts w:eastAsia="TimesNewRomanPS"/>
          <w:sz w:val="18"/>
          <w:szCs w:val="18"/>
        </w:rPr>
        <w:t xml:space="preserve"> (Wiesloch)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Prof. Dr. Ernst Ulrich von Weizsäcker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Jochen Welt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Gerd </w:t>
      </w:r>
      <w:proofErr w:type="spellStart"/>
      <w:r w:rsidRPr="00822577">
        <w:rPr>
          <w:rFonts w:eastAsia="TimesNewRomanPS"/>
          <w:sz w:val="18"/>
          <w:szCs w:val="18"/>
        </w:rPr>
        <w:t>Wendzinski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Wolfgang Weng (Gerlingen)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Franz Xaver </w:t>
      </w:r>
      <w:proofErr w:type="spellStart"/>
      <w:r w:rsidRPr="00822577">
        <w:rPr>
          <w:rFonts w:eastAsia="TimesNewRomanPS"/>
          <w:sz w:val="18"/>
          <w:szCs w:val="18"/>
        </w:rPr>
        <w:t>Werkstetter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Dietmar Werner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lastRenderedPageBreak/>
        <w:t>Herbert Werner (Ulm)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Petra Wernicke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Axel </w:t>
      </w:r>
      <w:proofErr w:type="spellStart"/>
      <w:r w:rsidRPr="00822577">
        <w:rPr>
          <w:rFonts w:eastAsia="TimesNewRomanPS"/>
          <w:sz w:val="18"/>
          <w:szCs w:val="18"/>
        </w:rPr>
        <w:t>Wernitz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Hildegard </w:t>
      </w:r>
      <w:proofErr w:type="spellStart"/>
      <w:r w:rsidRPr="00822577">
        <w:rPr>
          <w:rFonts w:eastAsia="TimesNewRomanPS"/>
          <w:sz w:val="18"/>
          <w:szCs w:val="18"/>
        </w:rPr>
        <w:t>Wester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Heinz Westphal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Lydia </w:t>
      </w:r>
      <w:proofErr w:type="spellStart"/>
      <w:r w:rsidRPr="00822577">
        <w:rPr>
          <w:rFonts w:eastAsia="TimesNewRomanPS"/>
          <w:sz w:val="18"/>
          <w:szCs w:val="18"/>
        </w:rPr>
        <w:t>Westrich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Inge Wettig-</w:t>
      </w:r>
      <w:proofErr w:type="spellStart"/>
      <w:r w:rsidRPr="00822577">
        <w:rPr>
          <w:rFonts w:eastAsia="TimesNewRomanPS"/>
          <w:sz w:val="18"/>
          <w:szCs w:val="18"/>
        </w:rPr>
        <w:t>Danielmeier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Kersten Wetzel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Margrit Wetzel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Gudrun </w:t>
      </w:r>
      <w:proofErr w:type="spellStart"/>
      <w:r w:rsidRPr="00822577">
        <w:rPr>
          <w:rFonts w:eastAsia="TimesNewRomanPS"/>
          <w:sz w:val="18"/>
          <w:szCs w:val="18"/>
        </w:rPr>
        <w:t>Weyel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Kurt </w:t>
      </w:r>
      <w:proofErr w:type="spellStart"/>
      <w:r w:rsidRPr="00822577">
        <w:rPr>
          <w:rFonts w:eastAsia="TimesNewRomanPS"/>
          <w:sz w:val="18"/>
          <w:szCs w:val="18"/>
        </w:rPr>
        <w:t>Weyh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Gabriele </w:t>
      </w:r>
      <w:proofErr w:type="spellStart"/>
      <w:r w:rsidRPr="00822577">
        <w:rPr>
          <w:rFonts w:eastAsia="TimesNewRomanPS"/>
          <w:sz w:val="18"/>
          <w:szCs w:val="18"/>
        </w:rPr>
        <w:t>Wiechatzek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Helmut Wieczorek (Duisburg)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Norbert Wieczorek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Heidemarie Wieczorek-Zeul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Dieter Wiefelspütz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Franz Wieser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Petra Wiesner-</w:t>
      </w:r>
      <w:proofErr w:type="spellStart"/>
      <w:r w:rsidRPr="00822577">
        <w:rPr>
          <w:rFonts w:eastAsia="TimesNewRomanPS"/>
          <w:sz w:val="18"/>
          <w:szCs w:val="18"/>
        </w:rPr>
        <w:t>Holtzmann</w:t>
      </w:r>
      <w:proofErr w:type="spellEnd"/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>Hans-Otto Wilhelm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>Christian Will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822577">
        <w:rPr>
          <w:rFonts w:eastAsia="TimesNewRomanPS"/>
          <w:sz w:val="18"/>
          <w:szCs w:val="18"/>
          <w:lang w:val="en-GB"/>
        </w:rPr>
        <w:t>Dr.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Martin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Willich</w:t>
      </w:r>
      <w:proofErr w:type="spellEnd"/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>Dr. Dorothee Wilms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Bernd Wilz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Brigitte Wimmer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Hermann Wimmer (</w:t>
      </w:r>
      <w:proofErr w:type="spellStart"/>
      <w:r w:rsidRPr="00822577">
        <w:rPr>
          <w:rFonts w:eastAsia="TimesNewRomanPS"/>
          <w:sz w:val="18"/>
          <w:szCs w:val="18"/>
        </w:rPr>
        <w:t>Neuötting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Willy Wimmer (Neuss)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Heinrich </w:t>
      </w:r>
      <w:proofErr w:type="spellStart"/>
      <w:r w:rsidRPr="00822577">
        <w:rPr>
          <w:rFonts w:eastAsia="TimesNewRomanPS"/>
          <w:sz w:val="18"/>
          <w:szCs w:val="18"/>
        </w:rPr>
        <w:t>Windelen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Richard Winkels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Hermann Winkler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Gabriele Wirth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Bärbel Wischermann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Hans-Jürgen Wischnewski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 xml:space="preserve">Prof. Dr.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Roswitha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Wisniewski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A61A3C">
        <w:rPr>
          <w:rFonts w:eastAsia="TimesNewRomanPS"/>
          <w:sz w:val="18"/>
          <w:szCs w:val="18"/>
          <w:lang w:val="en-US"/>
        </w:rPr>
        <w:t xml:space="preserve">Matthias </w:t>
      </w:r>
      <w:proofErr w:type="spellStart"/>
      <w:r w:rsidRPr="00A61A3C">
        <w:rPr>
          <w:rFonts w:eastAsia="TimesNewRomanPS"/>
          <w:sz w:val="18"/>
          <w:szCs w:val="18"/>
          <w:lang w:val="en-US"/>
        </w:rPr>
        <w:t>Wissmann</w:t>
      </w:r>
      <w:proofErr w:type="spellEnd"/>
      <w:r w:rsidRPr="00A61A3C">
        <w:rPr>
          <w:rFonts w:eastAsia="TimesNewRomanPS"/>
          <w:sz w:val="18"/>
          <w:szCs w:val="18"/>
          <w:lang w:val="en-US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Dr. Hans de </w:t>
      </w:r>
      <w:proofErr w:type="spellStart"/>
      <w:r w:rsidRPr="00822577">
        <w:rPr>
          <w:rFonts w:eastAsia="TimesNewRomanPS"/>
          <w:sz w:val="18"/>
          <w:szCs w:val="18"/>
        </w:rPr>
        <w:t>With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Heinz-Hermann Witte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Berthold Wittich</w:t>
      </w:r>
      <w:r w:rsidR="008C4194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Wolfgang </w:t>
      </w:r>
      <w:proofErr w:type="spellStart"/>
      <w:r w:rsidRPr="00822577">
        <w:rPr>
          <w:rFonts w:eastAsia="TimesNewRomanPS"/>
          <w:sz w:val="18"/>
          <w:szCs w:val="18"/>
        </w:rPr>
        <w:t>Wittkowsky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Fritz Wittmann</w:t>
      </w:r>
      <w:r w:rsidR="008C4194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Simon Georg Wittmann (</w:t>
      </w:r>
      <w:proofErr w:type="spellStart"/>
      <w:r w:rsidRPr="00822577">
        <w:rPr>
          <w:rFonts w:eastAsia="TimesNewRomanPS"/>
          <w:sz w:val="18"/>
          <w:szCs w:val="18"/>
        </w:rPr>
        <w:t>Tännesberg</w:t>
      </w:r>
      <w:proofErr w:type="spellEnd"/>
      <w:r w:rsidRPr="00822577">
        <w:rPr>
          <w:rFonts w:eastAsia="TimesNewRomanPS"/>
          <w:sz w:val="18"/>
          <w:szCs w:val="18"/>
        </w:rPr>
        <w:t>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Verena Wohlleben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Jürgen </w:t>
      </w:r>
      <w:proofErr w:type="spellStart"/>
      <w:r w:rsidRPr="00822577">
        <w:rPr>
          <w:rFonts w:eastAsia="TimesNewRomanPS"/>
          <w:sz w:val="18"/>
          <w:szCs w:val="18"/>
        </w:rPr>
        <w:t>Wohlrabe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 xml:space="preserve">Marie-Luise </w:t>
      </w:r>
      <w:proofErr w:type="spellStart"/>
      <w:r w:rsidRPr="00A61A3C">
        <w:rPr>
          <w:rFonts w:eastAsia="TimesNewRomanPS"/>
          <w:sz w:val="18"/>
          <w:szCs w:val="18"/>
        </w:rPr>
        <w:t>Woldering</w:t>
      </w:r>
      <w:proofErr w:type="spellEnd"/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>Hanna Wolf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Torsten Wolfgramm (Göttingen)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Agnes Wolf-Hofmann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Vera Wollenberger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 xml:space="preserve">Marianne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Wonnay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822577">
        <w:rPr>
          <w:rFonts w:eastAsia="TimesNewRomanPS"/>
          <w:sz w:val="18"/>
          <w:szCs w:val="18"/>
          <w:lang w:val="en-GB"/>
        </w:rPr>
        <w:t xml:space="preserve">Michael </w:t>
      </w:r>
      <w:proofErr w:type="spellStart"/>
      <w:r w:rsidRPr="00822577">
        <w:rPr>
          <w:rFonts w:eastAsia="TimesNewRomanPS"/>
          <w:sz w:val="18"/>
          <w:szCs w:val="18"/>
          <w:lang w:val="en-GB"/>
        </w:rPr>
        <w:t>Wonneberger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822577">
        <w:rPr>
          <w:rFonts w:eastAsia="TimesNewRomanPS"/>
          <w:sz w:val="18"/>
          <w:szCs w:val="18"/>
          <w:lang w:val="en-GB"/>
        </w:rPr>
        <w:t>Dr.</w:t>
      </w:r>
      <w:proofErr w:type="spellEnd"/>
      <w:r w:rsidRPr="00822577">
        <w:rPr>
          <w:rFonts w:eastAsia="TimesNewRomanPS"/>
          <w:sz w:val="18"/>
          <w:szCs w:val="18"/>
          <w:lang w:val="en-GB"/>
        </w:rPr>
        <w:t xml:space="preserve"> Bernhard Worms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Elke Wülfing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Marianne </w:t>
      </w:r>
      <w:proofErr w:type="spellStart"/>
      <w:r w:rsidRPr="00822577">
        <w:rPr>
          <w:rFonts w:eastAsia="TimesNewRomanPS"/>
          <w:sz w:val="18"/>
          <w:szCs w:val="18"/>
        </w:rPr>
        <w:t>Würdinger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Uta Würfel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Peter Kurt </w:t>
      </w:r>
      <w:proofErr w:type="spellStart"/>
      <w:r w:rsidRPr="00822577">
        <w:rPr>
          <w:rFonts w:eastAsia="TimesNewRomanPS"/>
          <w:sz w:val="18"/>
          <w:szCs w:val="18"/>
        </w:rPr>
        <w:t>Würzbach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lastRenderedPageBreak/>
        <w:t>Christian Wulff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>Monika Wulf-Mathies</w:t>
      </w:r>
    </w:p>
    <w:p w:rsidR="00D576A1" w:rsidRPr="00A61A3C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A61A3C">
        <w:rPr>
          <w:b/>
          <w:bCs/>
          <w:sz w:val="30"/>
          <w:szCs w:val="30"/>
        </w:rPr>
        <w:t>Y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>Cornelia Yzer *</w:t>
      </w:r>
    </w:p>
    <w:p w:rsidR="00D576A1" w:rsidRPr="00A61A3C" w:rsidRDefault="00D576A1" w:rsidP="00D576A1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A61A3C">
        <w:rPr>
          <w:b/>
          <w:bCs/>
          <w:sz w:val="30"/>
          <w:szCs w:val="30"/>
        </w:rPr>
        <w:t>Z</w:t>
      </w:r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 xml:space="preserve">Anneliese </w:t>
      </w:r>
      <w:proofErr w:type="spellStart"/>
      <w:r w:rsidRPr="00A61A3C">
        <w:rPr>
          <w:rFonts w:eastAsia="TimesNewRomanPS"/>
          <w:sz w:val="18"/>
          <w:szCs w:val="18"/>
        </w:rPr>
        <w:t>Zachow</w:t>
      </w:r>
      <w:proofErr w:type="spellEnd"/>
    </w:p>
    <w:p w:rsidR="00D576A1" w:rsidRPr="00A61A3C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A61A3C">
        <w:rPr>
          <w:rFonts w:eastAsia="TimesNewRomanPS"/>
          <w:sz w:val="18"/>
          <w:szCs w:val="18"/>
        </w:rPr>
        <w:t>Uta Zapf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Hans Zehetmair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Zeitlmann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Alfons Zeller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Hermann </w:t>
      </w:r>
      <w:proofErr w:type="spellStart"/>
      <w:r w:rsidRPr="00822577">
        <w:rPr>
          <w:rFonts w:eastAsia="TimesNewRomanPS"/>
          <w:sz w:val="18"/>
          <w:szCs w:val="18"/>
        </w:rPr>
        <w:t>Zenz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Fritz Ziegler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Benno </w:t>
      </w:r>
      <w:proofErr w:type="spellStart"/>
      <w:r w:rsidRPr="00822577">
        <w:rPr>
          <w:rFonts w:eastAsia="TimesNewRomanPS"/>
          <w:sz w:val="18"/>
          <w:szCs w:val="18"/>
        </w:rPr>
        <w:t>Zierer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Friedrich Zimmermann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Ingo Zimmermann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Wolfgang Zöller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Christoph Zöpel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Brigitte </w:t>
      </w:r>
      <w:proofErr w:type="spellStart"/>
      <w:r w:rsidRPr="00822577">
        <w:rPr>
          <w:rFonts w:eastAsia="TimesNewRomanPS"/>
          <w:sz w:val="18"/>
          <w:szCs w:val="18"/>
        </w:rPr>
        <w:t>Zschoche</w:t>
      </w:r>
      <w:proofErr w:type="spellEnd"/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 xml:space="preserve">Burkhard </w:t>
      </w:r>
      <w:proofErr w:type="spellStart"/>
      <w:r w:rsidRPr="00822577">
        <w:rPr>
          <w:rFonts w:eastAsia="TimesNewRomanPS"/>
          <w:sz w:val="18"/>
          <w:szCs w:val="18"/>
        </w:rPr>
        <w:t>Zurheide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Dr. Theo Zwanziger</w:t>
      </w:r>
    </w:p>
    <w:p w:rsidR="00D576A1" w:rsidRPr="00822577" w:rsidRDefault="00D576A1" w:rsidP="00D576A1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22577">
        <w:rPr>
          <w:rFonts w:eastAsia="TimesNewRomanPS"/>
          <w:sz w:val="18"/>
          <w:szCs w:val="18"/>
        </w:rPr>
        <w:t>Klaus Zwickel</w:t>
      </w:r>
    </w:p>
    <w:p w:rsidR="00B35A44" w:rsidRDefault="00D576A1" w:rsidP="00D576A1">
      <w:pPr>
        <w:autoSpaceDE w:val="0"/>
        <w:autoSpaceDN w:val="0"/>
        <w:adjustRightInd w:val="0"/>
      </w:pPr>
      <w:r w:rsidRPr="00822577">
        <w:rPr>
          <w:rFonts w:eastAsia="TimesNewRomanPS"/>
          <w:sz w:val="18"/>
          <w:szCs w:val="18"/>
        </w:rPr>
        <w:t xml:space="preserve">Werner </w:t>
      </w:r>
      <w:proofErr w:type="spellStart"/>
      <w:r w:rsidRPr="00822577">
        <w:rPr>
          <w:rFonts w:eastAsia="TimesNewRomanPS"/>
          <w:sz w:val="18"/>
          <w:szCs w:val="18"/>
        </w:rPr>
        <w:t>Zywietz</w:t>
      </w:r>
      <w:proofErr w:type="spellEnd"/>
      <w:r w:rsidRPr="00822577">
        <w:rPr>
          <w:rFonts w:eastAsia="TimesNewRomanPS"/>
          <w:sz w:val="18"/>
          <w:szCs w:val="18"/>
        </w:rPr>
        <w:t xml:space="preserve"> *</w:t>
      </w:r>
    </w:p>
    <w:sectPr w:rsidR="00B35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A44" w:rsidRDefault="00B35A44" w:rsidP="00D576A1">
      <w:pPr>
        <w:spacing w:line="240" w:lineRule="auto"/>
      </w:pPr>
      <w:r>
        <w:separator/>
      </w:r>
    </w:p>
  </w:endnote>
  <w:endnote w:type="continuationSeparator" w:id="0">
    <w:p w:rsidR="00B35A44" w:rsidRDefault="00B35A44" w:rsidP="00D576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7C" w:rsidRDefault="0072217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7C" w:rsidRDefault="0072217C" w:rsidP="0072217C">
    <w:pPr>
      <w:pStyle w:val="Fuzeile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7C" w:rsidRDefault="0072217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A44" w:rsidRDefault="00B35A44" w:rsidP="00D576A1">
      <w:pPr>
        <w:spacing w:line="240" w:lineRule="auto"/>
      </w:pPr>
      <w:r>
        <w:separator/>
      </w:r>
    </w:p>
  </w:footnote>
  <w:footnote w:type="continuationSeparator" w:id="0">
    <w:p w:rsidR="00B35A44" w:rsidRDefault="00B35A44" w:rsidP="00D576A1">
      <w:pPr>
        <w:spacing w:line="240" w:lineRule="auto"/>
      </w:pPr>
      <w:r>
        <w:continuationSeparator/>
      </w:r>
    </w:p>
  </w:footnote>
  <w:footnote w:id="1">
    <w:p w:rsidR="00B35A44" w:rsidRPr="00A9054F" w:rsidRDefault="00B35A44" w:rsidP="00D576A1">
      <w:pPr>
        <w:autoSpaceDE w:val="0"/>
        <w:autoSpaceDN w:val="0"/>
        <w:adjustRightInd w:val="0"/>
        <w:rPr>
          <w:rFonts w:eastAsia="TimesNewRomanPS"/>
          <w:sz w:val="17"/>
          <w:szCs w:val="17"/>
        </w:rPr>
      </w:pPr>
      <w:r w:rsidRPr="00A9054F">
        <w:rPr>
          <w:rStyle w:val="Funotenzeichen"/>
          <w:sz w:val="17"/>
          <w:szCs w:val="17"/>
        </w:rPr>
        <w:footnoteRef/>
      </w:r>
      <w:r>
        <w:rPr>
          <w:sz w:val="17"/>
          <w:szCs w:val="17"/>
        </w:rPr>
        <w:t>)</w:t>
      </w:r>
      <w:r w:rsidRPr="00A9054F">
        <w:rPr>
          <w:sz w:val="17"/>
          <w:szCs w:val="17"/>
        </w:rPr>
        <w:t xml:space="preserve"> </w:t>
      </w:r>
      <w:r w:rsidRPr="00A9054F">
        <w:rPr>
          <w:rFonts w:eastAsia="TimesNewRomanPS"/>
          <w:sz w:val="17"/>
          <w:szCs w:val="17"/>
        </w:rPr>
        <w:t>* = Die mit einem Stern versehenen Mitglieder der Bundesversammlung sind Mitglieder des Bundestages.</w:t>
      </w:r>
    </w:p>
    <w:p w:rsidR="00B35A44" w:rsidRPr="00A9054F" w:rsidRDefault="00B35A44" w:rsidP="00D576A1">
      <w:pPr>
        <w:pStyle w:val="Funotentext"/>
        <w:rPr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7C" w:rsidRDefault="0072217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35A44" w:rsidTr="00B35A44">
      <w:tc>
        <w:tcPr>
          <w:tcW w:w="9062" w:type="dxa"/>
        </w:tcPr>
        <w:p w:rsidR="00B35A44" w:rsidRDefault="00B35A44" w:rsidP="00D576A1">
          <w:pPr>
            <w:pStyle w:val="Kopfzeile"/>
            <w:jc w:val="center"/>
          </w:pPr>
          <w:r>
            <w:t>10. Bundesversammlung 23</w:t>
          </w:r>
          <w:r w:rsidRPr="00C47786">
            <w:t xml:space="preserve">. </w:t>
          </w:r>
          <w:r>
            <w:t xml:space="preserve">Mai </w:t>
          </w:r>
          <w:r w:rsidRPr="00C47786">
            <w:t>19</w:t>
          </w:r>
          <w:r>
            <w:t>94</w:t>
          </w:r>
        </w:p>
      </w:tc>
    </w:tr>
  </w:tbl>
  <w:p w:rsidR="00B35A44" w:rsidRDefault="00B35A4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7C" w:rsidRDefault="007221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A1"/>
    <w:rsid w:val="0004075C"/>
    <w:rsid w:val="002F5FEB"/>
    <w:rsid w:val="0072217C"/>
    <w:rsid w:val="008860C2"/>
    <w:rsid w:val="008C4194"/>
    <w:rsid w:val="00B35A44"/>
    <w:rsid w:val="00CC4A22"/>
    <w:rsid w:val="00D5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99BF7-4B30-4793-9AE4-9EF8D372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76A1"/>
    <w:pPr>
      <w:spacing w:after="0" w:line="264" w:lineRule="atLeast"/>
    </w:pPr>
    <w:rPr>
      <w:rFonts w:ascii="Melior Com" w:eastAsia="Times New Roman" w:hAnsi="Melior Com" w:cs="Times New Roman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576A1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76A1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576A1"/>
  </w:style>
  <w:style w:type="paragraph" w:styleId="Fuzeile">
    <w:name w:val="footer"/>
    <w:basedOn w:val="Standard"/>
    <w:link w:val="FuzeileZchn"/>
    <w:uiPriority w:val="99"/>
    <w:unhideWhenUsed/>
    <w:rsid w:val="00D576A1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576A1"/>
  </w:style>
  <w:style w:type="table" w:styleId="Tabellenraster">
    <w:name w:val="Table Grid"/>
    <w:basedOn w:val="NormaleTabelle"/>
    <w:uiPriority w:val="39"/>
    <w:rsid w:val="00D5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D576A1"/>
    <w:rPr>
      <w:rFonts w:ascii="Melior Com" w:eastAsia="Times New Roman" w:hAnsi="Melior Com" w:cs="Arial"/>
      <w:b/>
      <w:bCs/>
      <w:szCs w:val="26"/>
      <w:lang w:eastAsia="de-DE"/>
    </w:rPr>
  </w:style>
  <w:style w:type="paragraph" w:styleId="Funotentext">
    <w:name w:val="footnote text"/>
    <w:basedOn w:val="Standard"/>
    <w:link w:val="FunotentextZchn"/>
    <w:semiHidden/>
    <w:rsid w:val="00D576A1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D576A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D576A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A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A44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5BFD90DB.dotm</Template>
  <TotalTime>0</TotalTime>
  <Pages>26</Pages>
  <Words>3592</Words>
  <Characters>22633</Characters>
  <Application>Microsoft Office Word</Application>
  <DocSecurity>0</DocSecurity>
  <Lines>188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26173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cp:lastPrinted>2017-07-18T08:31:00Z</cp:lastPrinted>
  <dcterms:created xsi:type="dcterms:W3CDTF">2017-07-24T15:33:00Z</dcterms:created>
  <dcterms:modified xsi:type="dcterms:W3CDTF">2017-07-24T15:33:00Z</dcterms:modified>
</cp:coreProperties>
</file>