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7" w:rightFromText="57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78"/>
        <w:gridCol w:w="306"/>
        <w:gridCol w:w="2576"/>
        <w:gridCol w:w="3058"/>
      </w:tblGrid>
      <w:tr w:rsidR="00056971" w:rsidRPr="00056971" w:rsidTr="00B31763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971" w:rsidRPr="00056971" w:rsidRDefault="00056971" w:rsidP="00056971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62"/>
            <w:r w:rsidRPr="00056971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056971" w:rsidRPr="00056971" w:rsidTr="00B31763">
        <w:trPr>
          <w:trHeight w:val="391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Zusammensetzung nach Parteien</w:t>
            </w:r>
          </w:p>
        </w:tc>
      </w:tr>
      <w:tr w:rsidR="00056971" w:rsidRPr="00056971" w:rsidTr="00B31763">
        <w:trPr>
          <w:trHeight w:val="272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left" w:pos="3120"/>
              </w:tabs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left" w:pos="3120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479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419</w:t>
            </w:r>
          </w:p>
        </w:tc>
      </w:tr>
      <w:tr w:rsidR="00056971" w:rsidRPr="00056971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71</w:t>
            </w:r>
          </w:p>
        </w:tc>
      </w:tr>
      <w:tr w:rsidR="00056971" w:rsidRPr="00056971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Die Grünen</w:t>
            </w:r>
            <w:r w:rsidRPr="00056971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1)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67</w:t>
            </w:r>
          </w:p>
        </w:tc>
      </w:tr>
      <w:tr w:rsidR="00056971" w:rsidRPr="00056971" w:rsidTr="00B31763">
        <w:trPr>
          <w:trHeight w:val="491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  <w:r w:rsidRPr="00056971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2)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</w:tr>
      <w:tr w:rsidR="00056971" w:rsidRPr="00056971" w:rsidTr="00B31763">
        <w:trPr>
          <w:trHeight w:val="235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1 038</w:t>
            </w:r>
          </w:p>
        </w:tc>
      </w:tr>
      <w:tr w:rsidR="00056971" w:rsidRPr="00056971" w:rsidTr="00B31763"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1)</w:t>
            </w:r>
            <w:r w:rsidRPr="00056971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 xml:space="preserve"> einschließlich Alternative Liste (AL) und Grün-Alternative Liste (GAL)</w:t>
            </w:r>
          </w:p>
        </w:tc>
      </w:tr>
      <w:tr w:rsidR="00056971" w:rsidRPr="00056971" w:rsidTr="00B31763"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 xml:space="preserve">2) </w:t>
            </w:r>
            <w:r w:rsidRPr="00056971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1 Fraktionslose und 1 Republikaner</w:t>
            </w:r>
          </w:p>
        </w:tc>
      </w:tr>
      <w:tr w:rsidR="00056971" w:rsidRPr="00056971" w:rsidTr="00B31763">
        <w:trPr>
          <w:trHeight w:val="270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b/>
                <w:sz w:val="20"/>
                <w:szCs w:val="20"/>
                <w:vertAlign w:val="superscript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Zahl der von den Volksvertretungen der Länder zu wählenden Mitglieder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3)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576" w:type="dxa"/>
            <w:vMerge w:val="restart"/>
            <w:tcBorders>
              <w:top w:val="nil"/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77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94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16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46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63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141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left" w:pos="123"/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576" w:type="dxa"/>
            <w:vMerge/>
            <w:tcBorders>
              <w:left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576" w:type="dxa"/>
            <w:vMerge/>
            <w:tcBorders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056971" w:rsidRPr="00056971" w:rsidTr="00B31763">
        <w:trPr>
          <w:trHeight w:val="486"/>
        </w:trPr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056971">
              <w:rPr>
                <w:rFonts w:ascii="Melior Com" w:eastAsia="Times New Roman" w:hAnsi="Melior Com" w:cs="Times New Roman"/>
                <w:sz w:val="17"/>
                <w:szCs w:val="17"/>
                <w:vertAlign w:val="superscript"/>
                <w:lang w:eastAsia="de-DE"/>
              </w:rPr>
              <w:t xml:space="preserve">3) </w:t>
            </w:r>
            <w:r w:rsidRPr="00056971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Bekanntmachung der Bundesregierung vom 17. Januar 1989 (BGBl. I S. 90) über die Zahl der von den Volksvertretungen der Länder zu wählenden Mitglieder der Bundesversammlung.</w:t>
            </w:r>
          </w:p>
        </w:tc>
      </w:tr>
      <w:tr w:rsidR="00056971" w:rsidRPr="00056971" w:rsidTr="00B31763">
        <w:trPr>
          <w:trHeight w:val="384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Tagungsort und Tagesstätte: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Bonn, Beethovenhalle</w:t>
            </w:r>
          </w:p>
        </w:tc>
      </w:tr>
      <w:tr w:rsidR="00056971" w:rsidRPr="00056971" w:rsidTr="00B31763">
        <w:trPr>
          <w:trHeight w:val="261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Präsident der Bundesversammlung: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Bundestagspräsidentin Frau Prof. Dr. Rita Süssmuth</w:t>
            </w:r>
          </w:p>
        </w:tc>
      </w:tr>
      <w:tr w:rsidR="00056971" w:rsidRPr="00056971" w:rsidTr="00B31763">
        <w:trPr>
          <w:trHeight w:val="683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Wahlergebnis</w:t>
            </w:r>
          </w:p>
          <w:p w:rsidR="00056971" w:rsidRPr="00056971" w:rsidRDefault="00056971" w:rsidP="00056971">
            <w:pPr>
              <w:tabs>
                <w:tab w:val="left" w:pos="5760"/>
                <w:tab w:val="left" w:pos="7560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 xml:space="preserve">         1. Wahlgang 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Richard von Weizsäcker</w:t>
            </w:r>
          </w:p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(Vorschlag der CDU/CSU, FDP und SPD)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  <w:p w:rsidR="00056971" w:rsidRPr="00056971" w:rsidRDefault="00056971" w:rsidP="00056971">
            <w:pPr>
              <w:tabs>
                <w:tab w:val="right" w:pos="434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Ja-Stimmen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881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Nein-Stimmen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108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19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30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ungültige Stimmen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19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056971" w:rsidRPr="00056971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971" w:rsidRPr="00056971" w:rsidRDefault="00056971" w:rsidP="00056971">
            <w:pPr>
              <w:tabs>
                <w:tab w:val="right" w:pos="434"/>
              </w:tabs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1 022</w:t>
            </w:r>
          </w:p>
        </w:tc>
      </w:tr>
      <w:tr w:rsidR="00056971" w:rsidRPr="00056971" w:rsidTr="00B31763">
        <w:trPr>
          <w:trHeight w:val="632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Richard von Weizsäcker im 1. Wahlgang mit 881 Stimmen 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4)</w:t>
            </w:r>
            <w:r w:rsidRPr="00056971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br/>
            </w:r>
            <w:r w:rsidRPr="00056971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– Wiederwahl –</w:t>
            </w:r>
          </w:p>
          <w:p w:rsidR="00056971" w:rsidRPr="00056971" w:rsidRDefault="00056971" w:rsidP="00056971">
            <w:pPr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056971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4</w:t>
            </w:r>
            <w:r w:rsidRPr="00056971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erforderliche Mehrheit: 520 Stimmen</w:t>
            </w:r>
          </w:p>
        </w:tc>
      </w:tr>
      <w:tr w:rsidR="00056971" w:rsidRPr="00056971" w:rsidTr="00B31763">
        <w:trPr>
          <w:trHeight w:val="367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71" w:rsidRPr="00056971" w:rsidRDefault="00056971" w:rsidP="00056971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056971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056971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1989 bis 30. Juni 1994</w:t>
            </w:r>
          </w:p>
        </w:tc>
      </w:tr>
    </w:tbl>
    <w:p w:rsidR="007C6870" w:rsidRDefault="006F2A86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71" w:rsidRDefault="00056971" w:rsidP="00056971">
      <w:pPr>
        <w:spacing w:after="0" w:line="240" w:lineRule="auto"/>
      </w:pPr>
      <w:r>
        <w:separator/>
      </w:r>
    </w:p>
  </w:endnote>
  <w:endnote w:type="continuationSeparator" w:id="0">
    <w:p w:rsidR="00056971" w:rsidRDefault="00056971" w:rsidP="0005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86" w:rsidRDefault="006F2A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86" w:rsidRDefault="006F2A86" w:rsidP="006F2A86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86" w:rsidRDefault="006F2A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71" w:rsidRDefault="00056971" w:rsidP="00056971">
      <w:pPr>
        <w:spacing w:after="0" w:line="240" w:lineRule="auto"/>
      </w:pPr>
      <w:r>
        <w:separator/>
      </w:r>
    </w:p>
  </w:footnote>
  <w:footnote w:type="continuationSeparator" w:id="0">
    <w:p w:rsidR="00056971" w:rsidRDefault="00056971" w:rsidP="0005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86" w:rsidRDefault="006F2A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56971" w:rsidTr="00B31763">
      <w:tc>
        <w:tcPr>
          <w:tcW w:w="9062" w:type="dxa"/>
        </w:tcPr>
        <w:p w:rsidR="00056971" w:rsidRDefault="00056971" w:rsidP="00056971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9.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89</w:t>
          </w:r>
        </w:p>
      </w:tc>
    </w:tr>
  </w:tbl>
  <w:p w:rsidR="00056971" w:rsidRDefault="0005697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86" w:rsidRDefault="006F2A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71"/>
    <w:rsid w:val="00056971"/>
    <w:rsid w:val="002F5FEB"/>
    <w:rsid w:val="006A09CA"/>
    <w:rsid w:val="006F2A86"/>
    <w:rsid w:val="008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100D-97BE-489F-8EFF-3D36731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971"/>
  </w:style>
  <w:style w:type="paragraph" w:styleId="Fuzeile">
    <w:name w:val="footer"/>
    <w:basedOn w:val="Standard"/>
    <w:link w:val="FuzeileZchn"/>
    <w:uiPriority w:val="99"/>
    <w:unhideWhenUsed/>
    <w:rsid w:val="0005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971"/>
  </w:style>
  <w:style w:type="table" w:styleId="Tabellenraster">
    <w:name w:val="Table Grid"/>
    <w:basedOn w:val="NormaleTabelle"/>
    <w:uiPriority w:val="3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AD5317C6.dotm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2017-07-24T15:31:00Z</dcterms:created>
  <dcterms:modified xsi:type="dcterms:W3CDTF">2017-07-24T15:31:00Z</dcterms:modified>
</cp:coreProperties>
</file>