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BB" w:rsidRPr="00E44105" w:rsidRDefault="00351ABB" w:rsidP="00351ABB">
      <w:pPr>
        <w:pStyle w:val="berschrift3"/>
      </w:pPr>
      <w:r>
        <w:t>V</w:t>
      </w:r>
      <w:r w:rsidRPr="00E44105">
        <w:t>erzeichnis der Mitglieder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iCs/>
          <w:sz w:val="16"/>
          <w:szCs w:val="16"/>
        </w:rPr>
      </w:pP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A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Abelein</w:t>
      </w:r>
      <w:proofErr w:type="spellEnd"/>
      <w:r w:rsidRPr="00E44105">
        <w:rPr>
          <w:rFonts w:eastAsia="TimesNewRomanPS"/>
          <w:sz w:val="18"/>
          <w:szCs w:val="18"/>
        </w:rPr>
        <w:t xml:space="preserve"> * </w:t>
      </w:r>
      <w:r w:rsidRPr="00E44105">
        <w:rPr>
          <w:rStyle w:val="Funotenzeichen"/>
          <w:rFonts w:eastAsia="TimesNewRomanPS"/>
          <w:sz w:val="18"/>
          <w:szCs w:val="18"/>
        </w:rPr>
        <w:footnoteReference w:id="1"/>
      </w:r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Adam-Schwaetzer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Dr. </w:t>
      </w:r>
      <w:proofErr w:type="spellStart"/>
      <w:r w:rsidRPr="00E44105">
        <w:rPr>
          <w:rFonts w:eastAsia="TimesNewRomanPS"/>
          <w:sz w:val="18"/>
          <w:szCs w:val="18"/>
        </w:rPr>
        <w:t>Aderhold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Adler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Ahrens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Aigner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Albers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Albert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Albrecht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Albrecht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Alef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Alfken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Althammer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Amling</w:t>
      </w:r>
      <w:proofErr w:type="spellEnd"/>
      <w:r w:rsidRPr="00E44105">
        <w:rPr>
          <w:rFonts w:eastAsia="TimesNewRomanPS"/>
          <w:sz w:val="18"/>
          <w:szCs w:val="18"/>
        </w:rPr>
        <w:t>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Antretter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Apel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Arndt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Augustin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Austermann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B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Bachmaier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Bahr*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Bamberg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Bantle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Bard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Barschel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Bartelt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Barzel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Bastian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Bauer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Baum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Baumgärtel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Bayer (</w:t>
      </w:r>
      <w:proofErr w:type="spellStart"/>
      <w:r w:rsidRPr="00E44105">
        <w:rPr>
          <w:rFonts w:eastAsia="TimesNewRomanPS"/>
          <w:sz w:val="18"/>
          <w:szCs w:val="18"/>
        </w:rPr>
        <w:t>Sigmaringendorf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Bayha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Beck-Oberdorf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Beckel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Becker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Becker (Frankfurt)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Becker (</w:t>
      </w:r>
      <w:proofErr w:type="spellStart"/>
      <w:r w:rsidRPr="00E44105">
        <w:rPr>
          <w:rFonts w:eastAsia="TimesNewRomanPS"/>
          <w:sz w:val="18"/>
          <w:szCs w:val="18"/>
        </w:rPr>
        <w:t>Nienberge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Beckmann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Beckmeyer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Behnke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Benedix</w:t>
      </w:r>
      <w:proofErr w:type="spellEnd"/>
      <w:r w:rsidRPr="00E44105">
        <w:rPr>
          <w:rFonts w:eastAsia="TimesNewRomanPS"/>
          <w:sz w:val="18"/>
          <w:szCs w:val="18"/>
        </w:rPr>
        <w:t>-Engler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Benner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Berger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Berger (Berlin)*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Berkmann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Berndt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Berninger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Bernrath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Berschkeit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Biedenkopf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Biehle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Bindig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Blank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Blanke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Blaschke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Blens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Blüm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Blümmel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Blunck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Bobzien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Bodewig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Böddrich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Böhm (</w:t>
      </w:r>
      <w:proofErr w:type="spellStart"/>
      <w:r w:rsidRPr="00E44105">
        <w:rPr>
          <w:rFonts w:eastAsia="TimesNewRomanPS"/>
          <w:sz w:val="18"/>
          <w:szCs w:val="18"/>
        </w:rPr>
        <w:t>Melsungen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Böhme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Böhmken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Boehr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Börner (Hof)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Börner (Kassel)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Bötsch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Bohl*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Bohlsen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Bojak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Borchert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Boroffka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Bräuer (Lohmar)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Brandes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Brandt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Brandt (</w:t>
      </w:r>
      <w:proofErr w:type="spellStart"/>
      <w:r w:rsidRPr="00E44105">
        <w:rPr>
          <w:rFonts w:eastAsia="TimesNewRomanPS"/>
          <w:sz w:val="18"/>
          <w:szCs w:val="18"/>
        </w:rPr>
        <w:t>Grolsheim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Brandt (Hamburg)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Brauckmann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Braun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Braun (Donauwörth)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Braun (Wermelskirchen)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Brechtken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Bredehorn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Breit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Breitrainer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Breuer (Siegen)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Broll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Brück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Brugger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Brunner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Brunnhuber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Buckpesch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Büchler (Hof)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Büchner (Speyer)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Bühler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Bühler (Bruchsal)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Bühler (Lindau)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Dr. von Bülow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Büssow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Büttner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Buggle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Bugl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Burger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Burgmann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Buschbom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Buschfort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Buwitt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C</w:t>
      </w:r>
    </w:p>
    <w:p w:rsidR="00351ABB" w:rsidRPr="00EA53DA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A53DA">
        <w:rPr>
          <w:rFonts w:eastAsia="TimesNewRomanPS"/>
          <w:sz w:val="18"/>
          <w:szCs w:val="18"/>
        </w:rPr>
        <w:t>Carstens (Emstek)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Carstensen</w:t>
      </w:r>
      <w:proofErr w:type="spellEnd"/>
      <w:r w:rsidRPr="00574BCC">
        <w:rPr>
          <w:rFonts w:eastAsia="TimesNewRomanPS"/>
          <w:sz w:val="18"/>
          <w:szCs w:val="18"/>
          <w:lang w:val="en-US"/>
        </w:rPr>
        <w:t xml:space="preserve"> (</w:t>
      </w:r>
      <w:proofErr w:type="spellStart"/>
      <w:r w:rsidRPr="00574BCC">
        <w:rPr>
          <w:rFonts w:eastAsia="TimesNewRomanPS"/>
          <w:sz w:val="18"/>
          <w:szCs w:val="18"/>
          <w:lang w:val="en-US"/>
        </w:rPr>
        <w:t>Nordstrand</w:t>
      </w:r>
      <w:proofErr w:type="spellEnd"/>
      <w:r w:rsidRPr="00574BCC">
        <w:rPr>
          <w:rFonts w:eastAsia="TimesNewRomanPS"/>
          <w:sz w:val="18"/>
          <w:szCs w:val="18"/>
          <w:lang w:val="en-US"/>
        </w:rPr>
        <w:t>)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Catenhusen</w:t>
      </w:r>
      <w:proofErr w:type="spellEnd"/>
      <w:r w:rsidRPr="00574BCC">
        <w:rPr>
          <w:rFonts w:eastAsia="TimesNewRomanPS"/>
          <w:sz w:val="18"/>
          <w:szCs w:val="18"/>
          <w:lang w:val="en-US"/>
        </w:rPr>
        <w:t xml:space="preserve">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574BCC">
        <w:rPr>
          <w:rFonts w:eastAsia="TimesNewRomanPS"/>
          <w:sz w:val="18"/>
          <w:szCs w:val="18"/>
          <w:lang w:val="en-US"/>
        </w:rPr>
        <w:t>Clemens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574BCC">
        <w:rPr>
          <w:rFonts w:eastAsia="TimesNewRomanPS"/>
          <w:sz w:val="18"/>
          <w:szCs w:val="18"/>
          <w:lang w:val="en-US"/>
        </w:rPr>
        <w:t>Collet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Conrad (</w:t>
      </w:r>
      <w:proofErr w:type="spellStart"/>
      <w:r w:rsidRPr="00E44105">
        <w:rPr>
          <w:rFonts w:eastAsia="TimesNewRomanPS"/>
          <w:sz w:val="18"/>
          <w:szCs w:val="18"/>
        </w:rPr>
        <w:t>Riegelsberg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Conradi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Cronenberg (Arnsberg)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Curdt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Czaja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Dr. </w:t>
      </w:r>
      <w:proofErr w:type="spellStart"/>
      <w:r w:rsidRPr="00E44105">
        <w:rPr>
          <w:rFonts w:eastAsia="TimesNewRomanPS"/>
          <w:sz w:val="18"/>
          <w:szCs w:val="18"/>
        </w:rPr>
        <w:t>Czempiel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D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Däubler-Gmelin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Dall’Asta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Dammeyer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Daniels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Dannecker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Daubertshäuser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David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Daweke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Deininger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Delorme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Demke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Dempwolf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Denzer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Deres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Dieckhoff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Diederich (Berlin)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Diel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Diepgen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Döding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Dörflinger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Döring (Dortmund)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Döring (</w:t>
      </w:r>
      <w:proofErr w:type="spellStart"/>
      <w:r w:rsidRPr="00E44105">
        <w:rPr>
          <w:rFonts w:eastAsia="TimesNewRomanPS"/>
          <w:sz w:val="18"/>
          <w:szCs w:val="18"/>
        </w:rPr>
        <w:t>Gieboldehausen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574BCC">
        <w:rPr>
          <w:rFonts w:eastAsia="TimesNewRomanPS"/>
          <w:sz w:val="18"/>
          <w:szCs w:val="18"/>
        </w:rPr>
        <w:t>Dr. von Dohnanyi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574BCC">
        <w:rPr>
          <w:rFonts w:eastAsia="TimesNewRomanPS"/>
          <w:sz w:val="18"/>
          <w:szCs w:val="18"/>
        </w:rPr>
        <w:t>Dolata</w:t>
      </w:r>
      <w:proofErr w:type="spellEnd"/>
      <w:r w:rsidRPr="00574BCC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E44105">
        <w:rPr>
          <w:rFonts w:eastAsia="TimesNewRomanPS"/>
          <w:sz w:val="18"/>
          <w:szCs w:val="18"/>
          <w:lang w:val="en-GB"/>
        </w:rPr>
        <w:t>Dr.</w:t>
      </w:r>
      <w:proofErr w:type="spellEnd"/>
      <w:r w:rsidRPr="00E44105">
        <w:rPr>
          <w:rFonts w:eastAsia="TimesNewRomanPS"/>
          <w:sz w:val="18"/>
          <w:szCs w:val="18"/>
          <w:lang w:val="en-GB"/>
        </w:rPr>
        <w:t xml:space="preserve"> </w:t>
      </w:r>
      <w:proofErr w:type="spellStart"/>
      <w:r w:rsidRPr="00E44105">
        <w:rPr>
          <w:rFonts w:eastAsia="TimesNewRomanPS"/>
          <w:sz w:val="18"/>
          <w:szCs w:val="18"/>
          <w:lang w:val="en-GB"/>
        </w:rPr>
        <w:t>Dollinger</w:t>
      </w:r>
      <w:proofErr w:type="spellEnd"/>
      <w:r w:rsidRPr="00E44105">
        <w:rPr>
          <w:rFonts w:eastAsia="TimesNewRomanPS"/>
          <w:sz w:val="18"/>
          <w:szCs w:val="18"/>
          <w:lang w:val="en-GB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E44105">
        <w:rPr>
          <w:rFonts w:eastAsia="TimesNewRomanPS"/>
          <w:sz w:val="18"/>
          <w:szCs w:val="18"/>
          <w:lang w:val="en-GB"/>
        </w:rPr>
        <w:t>Dollny</w:t>
      </w:r>
      <w:proofErr w:type="spellEnd"/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Doppmeier</w:t>
      </w:r>
      <w:proofErr w:type="spellEnd"/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574BCC">
        <w:rPr>
          <w:rFonts w:eastAsia="TimesNewRomanPS"/>
          <w:sz w:val="18"/>
          <w:szCs w:val="18"/>
          <w:lang w:val="en-US"/>
        </w:rPr>
        <w:t>Doss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Drabiniok</w:t>
      </w:r>
      <w:proofErr w:type="spellEnd"/>
      <w:r w:rsidRPr="00574BCC">
        <w:rPr>
          <w:rFonts w:eastAsia="TimesNewRomanPS"/>
          <w:sz w:val="18"/>
          <w:szCs w:val="18"/>
          <w:lang w:val="en-US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Dreesmann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Dr. Dregger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Dreier (Wangen)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Drescher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Dreßler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Dreyer (Löhne)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Droste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Düchting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Düppe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Duve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Dyga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Eberle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Echternach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Egert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Ehlers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Ehmke (Bonn)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Ehmke (Ettlingen)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Ehrbar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Ehrenberg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Eigen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Eimer (Fürth)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Einert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Elfring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Erinnerlich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Enders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Engel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Engelhard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Engelhardt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Engelsberger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Engholm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Enneking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Erhard (Bad Schwalbach)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Ernst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Ertl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Esters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Evertz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Ewen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Eylmann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F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Falter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Faltlhauser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Farthmann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Faust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Feilcke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Feldmann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Fellner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Ferlemann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Feuerstein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Fiebig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Fischer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Fischer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Fischer (Dortmund)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Fischer (Frankfurt)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Fischer (Hamburg)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Fischer (Homburg)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Fischer (</w:t>
      </w:r>
      <w:proofErr w:type="spellStart"/>
      <w:r w:rsidRPr="00E44105">
        <w:rPr>
          <w:rFonts w:eastAsia="TimesNewRomanPS"/>
          <w:sz w:val="18"/>
          <w:szCs w:val="18"/>
        </w:rPr>
        <w:t>Osthofen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Fleck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Fleischer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Flessner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Flinner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Flügel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Fraas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Francke (Hamburg)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Franke (Hannover)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Franzke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Franzmann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Fraschka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Freller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Friebe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Friedmann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Fritzen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Fuchs (Bad Reichenhall)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Fuchs (Köln)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Fuchs (Mainz)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Fuchs (Verl)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G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Gaerte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Galinski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Gallus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Gansäuer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Gansel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Ganz (St. Wendel)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Gastinger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Gattermann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Gatzmaga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Gebhardt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Geiger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Geiger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Geil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Geißler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von Geldern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Genscher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George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Gerhardt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Gerke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Gerlach (</w:t>
      </w:r>
      <w:proofErr w:type="spellStart"/>
      <w:r w:rsidRPr="00E44105">
        <w:rPr>
          <w:rFonts w:eastAsia="TimesNewRomanPS"/>
          <w:sz w:val="18"/>
          <w:szCs w:val="18"/>
        </w:rPr>
        <w:t>Obernau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Gerritz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Gerstein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Gerster (Mainz)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Gerstl</w:t>
      </w:r>
      <w:proofErr w:type="spellEnd"/>
      <w:r w:rsidRPr="00E44105">
        <w:rPr>
          <w:rFonts w:eastAsia="TimesNewRomanPS"/>
          <w:sz w:val="18"/>
          <w:szCs w:val="18"/>
        </w:rPr>
        <w:t xml:space="preserve"> (Passau)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Geuenich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Geys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Gilges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Ginnuttis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Glaser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Glombig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Glos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Glotz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Glück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Glup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Gobrecht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Göhner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Gölter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Goerdeler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Götz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Götz (</w:t>
      </w:r>
      <w:proofErr w:type="spellStart"/>
      <w:r w:rsidRPr="00E44105">
        <w:rPr>
          <w:rFonts w:eastAsia="TimesNewRomanPS"/>
          <w:sz w:val="18"/>
          <w:szCs w:val="18"/>
        </w:rPr>
        <w:t>Pfullingen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h.c. Goppel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Gottwald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Graef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Grätz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Gravert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Grawe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Grünbeck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Grüner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Grundmann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Grunenberg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Grunert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Günther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Gürteler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Guhl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E44105">
        <w:rPr>
          <w:b/>
          <w:bCs/>
          <w:sz w:val="30"/>
          <w:szCs w:val="30"/>
        </w:rPr>
        <w:t>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Haack (Erlangen)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Haak (Hagen)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Haar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Haas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Haase (Fürth)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Hackel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Häfele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Haehser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Hämmerle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Haerlin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Hahn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Hamer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Hamm-Brücher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von Hammerstein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Handlos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Hanz</w:t>
      </w:r>
      <w:proofErr w:type="spellEnd"/>
      <w:r w:rsidRPr="00E44105">
        <w:rPr>
          <w:rFonts w:eastAsia="TimesNewRomanPS"/>
          <w:sz w:val="18"/>
          <w:szCs w:val="18"/>
        </w:rPr>
        <w:t xml:space="preserve"> (</w:t>
      </w:r>
      <w:proofErr w:type="spellStart"/>
      <w:r w:rsidRPr="00E44105">
        <w:rPr>
          <w:rFonts w:eastAsia="TimesNewRomanPS"/>
          <w:sz w:val="18"/>
          <w:szCs w:val="18"/>
        </w:rPr>
        <w:t>Dahlen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Harbich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Hardt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Harloff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Hartmann (</w:t>
      </w:r>
      <w:proofErr w:type="spellStart"/>
      <w:r w:rsidRPr="00E44105">
        <w:rPr>
          <w:rFonts w:eastAsia="TimesNewRomanPS"/>
          <w:sz w:val="18"/>
          <w:szCs w:val="18"/>
        </w:rPr>
        <w:t>Hersbruck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Heimann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Heimes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Heinemann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Heinzel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Heißler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Heistermann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Hellwig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Helmrich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Henkelmann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Hennig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Henning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Henze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Herbst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Herkenrath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Herold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Herterich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Heß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Hesselbach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Hettling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Heyenn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Heyer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Dr. </w:t>
      </w:r>
      <w:proofErr w:type="spellStart"/>
      <w:r w:rsidRPr="00E44105">
        <w:rPr>
          <w:rFonts w:eastAsia="TimesNewRomanPS"/>
          <w:sz w:val="18"/>
          <w:szCs w:val="18"/>
        </w:rPr>
        <w:t>Hickel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Hiersemann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Hilfenhaus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Hiller (Lübeck)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Hinrichs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Hinsken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Hirche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Hirsch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Hisserich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Hodapp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Höffkes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Höhne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Hölscher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Hölzl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Höpfinger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Hoffacker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Hoffie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Hoffmann (Bad Schwartau)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Hoffmann (Saarbrücken)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Hoffmann (Soltau)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Holkenbrink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Hollwich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Holtz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Holzapfel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Hoppe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Horacek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Horn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Horn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Hornhues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Hornung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Hoss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Hostert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Huber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Huber (</w:t>
      </w:r>
      <w:proofErr w:type="spellStart"/>
      <w:r w:rsidRPr="00E44105">
        <w:rPr>
          <w:rFonts w:eastAsia="TimesNewRomanPS"/>
          <w:sz w:val="18"/>
          <w:szCs w:val="18"/>
        </w:rPr>
        <w:t>Ichenhausen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Huber (Stuttgart)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Hülsmann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Hürland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Hüsch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Hüther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Huonker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Hupka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lastRenderedPageBreak/>
        <w:t>Huppertz</w:t>
      </w:r>
      <w:proofErr w:type="spellEnd"/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Hurrle</w:t>
      </w:r>
      <w:proofErr w:type="spellEnd"/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574BCC">
        <w:rPr>
          <w:rFonts w:eastAsia="TimesNewRomanPS"/>
          <w:sz w:val="18"/>
          <w:szCs w:val="18"/>
          <w:lang w:val="en-US"/>
        </w:rPr>
        <w:t xml:space="preserve">Graf </w:t>
      </w:r>
      <w:proofErr w:type="spellStart"/>
      <w:r w:rsidRPr="00574BCC">
        <w:rPr>
          <w:rFonts w:eastAsia="TimesNewRomanPS"/>
          <w:sz w:val="18"/>
          <w:szCs w:val="18"/>
          <w:lang w:val="en-US"/>
        </w:rPr>
        <w:t>Huyn</w:t>
      </w:r>
      <w:proofErr w:type="spellEnd"/>
      <w:r w:rsidRPr="00574BCC">
        <w:rPr>
          <w:rFonts w:eastAsia="TimesNewRomanPS"/>
          <w:sz w:val="18"/>
          <w:szCs w:val="18"/>
          <w:lang w:val="en-US"/>
        </w:rPr>
        <w:t xml:space="preserve"> *</w:t>
      </w:r>
    </w:p>
    <w:p w:rsidR="00351ABB" w:rsidRPr="00574BCC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  <w:lang w:val="en-US"/>
        </w:rPr>
      </w:pPr>
      <w:r w:rsidRPr="00574BCC">
        <w:rPr>
          <w:b/>
          <w:bCs/>
          <w:sz w:val="30"/>
          <w:szCs w:val="30"/>
          <w:lang w:val="en-US"/>
        </w:rPr>
        <w:t>I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Ibel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Ibrügger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Ihle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Immer (Altenkirchen)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J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Jaeger (Gelsenkirchen)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Jäger (Wangen)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Jagoda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Jahn (Bayreuth)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Jahn (Marburg)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Jahn (Münster)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Jahn (</w:t>
      </w:r>
      <w:proofErr w:type="spellStart"/>
      <w:r w:rsidRPr="00E44105">
        <w:rPr>
          <w:rFonts w:eastAsia="TimesNewRomanPS"/>
          <w:sz w:val="18"/>
          <w:szCs w:val="18"/>
        </w:rPr>
        <w:t>Watzum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Janning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Jannsen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Jansen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Jaunich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Jenninger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Jens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Jobst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Jochem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Jochimsen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Jürgens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Jung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Jung (Düsseldorf)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Jung (Lörrach)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Jungfer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Junghans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Jungmann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Junker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K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Kalisch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Dr.-Ing. Kansy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Kanther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Kaps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Kaptain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Karwatzki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Kaspar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Kastning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Katzer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Kelber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Keller (Pirmasens)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Keller (</w:t>
      </w:r>
      <w:proofErr w:type="spellStart"/>
      <w:r w:rsidRPr="00E44105">
        <w:rPr>
          <w:rFonts w:eastAsia="TimesNewRomanPS"/>
          <w:sz w:val="18"/>
          <w:szCs w:val="18"/>
        </w:rPr>
        <w:t>Zellingen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Kelly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Kiechle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Kiehm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Kiesl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Kimmel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Kirschner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Kirstein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lastRenderedPageBreak/>
        <w:t>Kischio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Kißlinger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Kittelmann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Kitzlinger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Klein (Andernach)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Klein (Bremen)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Klein (Dieburg)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Klein (</w:t>
      </w:r>
      <w:proofErr w:type="spellStart"/>
      <w:r w:rsidRPr="00E44105">
        <w:rPr>
          <w:rFonts w:eastAsia="TimesNewRomanPS"/>
          <w:sz w:val="18"/>
          <w:szCs w:val="18"/>
        </w:rPr>
        <w:t>M</w:t>
      </w:r>
      <w:r w:rsidRPr="00E44105">
        <w:rPr>
          <w:rFonts w:eastAsia="TimesNewRomanPS"/>
          <w:sz w:val="18"/>
          <w:szCs w:val="18"/>
        </w:rPr>
        <w:t>・</w:t>
      </w:r>
      <w:r w:rsidRPr="00E44105">
        <w:rPr>
          <w:rFonts w:eastAsia="TimesNewRomanPS"/>
          <w:sz w:val="18"/>
          <w:szCs w:val="18"/>
        </w:rPr>
        <w:t>chen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Kleinert (Hannover)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Kleinert (Marburg)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Klejdzinski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Klepsch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Klink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Klose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Klose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Koch (Coburg)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Koch (Eschborn)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Koch (Osterode)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Köhler (Duisburg)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Köhler (Wolfsburg)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Kölmel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Kohl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Kohn*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Kolb*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Kolbow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Kopka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Korbach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Korn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Koschnick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Krahmer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Kraus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Krause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Krause (Bonn)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Krause (Mannheim)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Kreile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Kretkowski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Krey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Kribben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Krings (Duisburg)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Krings (Solingen)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Krinner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Krizsan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Krömer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Kroll-Schlüter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Krone-</w:t>
      </w:r>
      <w:proofErr w:type="spellStart"/>
      <w:r w:rsidRPr="00E44105">
        <w:rPr>
          <w:rFonts w:eastAsia="TimesNewRomanPS"/>
          <w:sz w:val="18"/>
          <w:szCs w:val="18"/>
        </w:rPr>
        <w:t>Appuhn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Kronenberg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Krumsiek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Kruse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Kruse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Kübler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Kühbacher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Kühn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Kuhlmann (Gelsenkirchen)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Kuhlmann (Gifhorn)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lastRenderedPageBreak/>
        <w:t>Kuhlwein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Kunz (Weiden)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Kutscheid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L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Läpple</w:t>
      </w:r>
      <w:proofErr w:type="spellEnd"/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574BCC">
        <w:rPr>
          <w:rFonts w:eastAsia="TimesNewRomanPS"/>
          <w:sz w:val="18"/>
          <w:szCs w:val="18"/>
          <w:lang w:val="en-US"/>
        </w:rPr>
        <w:t>Dr.-</w:t>
      </w:r>
      <w:proofErr w:type="spellStart"/>
      <w:r w:rsidRPr="00574BCC">
        <w:rPr>
          <w:rFonts w:eastAsia="TimesNewRomanPS"/>
          <w:sz w:val="18"/>
          <w:szCs w:val="18"/>
          <w:lang w:val="en-US"/>
        </w:rPr>
        <w:t>Ing</w:t>
      </w:r>
      <w:proofErr w:type="spellEnd"/>
      <w:r w:rsidRPr="00574BCC">
        <w:rPr>
          <w:rFonts w:eastAsia="TimesNewRomanPS"/>
          <w:sz w:val="18"/>
          <w:szCs w:val="18"/>
          <w:lang w:val="en-US"/>
        </w:rPr>
        <w:t xml:space="preserve">. </w:t>
      </w:r>
      <w:proofErr w:type="spellStart"/>
      <w:r w:rsidRPr="00574BCC">
        <w:rPr>
          <w:rFonts w:eastAsia="TimesNewRomanPS"/>
          <w:sz w:val="18"/>
          <w:szCs w:val="18"/>
          <w:lang w:val="en-US"/>
        </w:rPr>
        <w:t>Laermann</w:t>
      </w:r>
      <w:proofErr w:type="spellEnd"/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Lambinus</w:t>
      </w:r>
      <w:proofErr w:type="spellEnd"/>
      <w:r w:rsidRPr="00574BCC">
        <w:rPr>
          <w:rFonts w:eastAsia="TimesNewRomanPS"/>
          <w:sz w:val="18"/>
          <w:szCs w:val="18"/>
          <w:lang w:val="en-US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Graf Lambsdorff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Lamers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Lammert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Lampl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Landowsky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Landré</w:t>
      </w:r>
      <w:proofErr w:type="spellEnd"/>
      <w:r w:rsidRPr="00E44105">
        <w:rPr>
          <w:rFonts w:eastAsia="TimesNewRomanPS"/>
          <w:sz w:val="18"/>
          <w:szCs w:val="18"/>
        </w:rPr>
        <w:t>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Lang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Lang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Langner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Latendorf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Lattmann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Lauer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Laufs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Laurien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Lauterwein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Lechner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Lechtenberg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Leeb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Lehners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Leinbach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Leinen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Lemke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Lemmrich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Lengemann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Lennartz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Lenz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Lenzer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Leonhart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Dr. </w:t>
      </w:r>
      <w:proofErr w:type="spellStart"/>
      <w:r w:rsidRPr="00E44105">
        <w:rPr>
          <w:rFonts w:eastAsia="TimesNewRomanPS"/>
          <w:sz w:val="18"/>
          <w:szCs w:val="18"/>
        </w:rPr>
        <w:t>Lepsius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Lex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Lichtenfeld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Liedtke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Link (Diepholz)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Link (Frankfurt)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Link (Hamburg)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Linsmeier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Lintner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Lippold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Löffler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Löher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Lohmann (Lüdenscheid)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Lohmann (Witten)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Loos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h. c. Lorenz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Lorenz (Ulm)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Louven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lastRenderedPageBreak/>
        <w:t>Lowack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Lütgert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Lummer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Lunte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Lutz (Nürnberg)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Lutz (</w:t>
      </w:r>
      <w:proofErr w:type="spellStart"/>
      <w:r w:rsidRPr="00E44105">
        <w:rPr>
          <w:rFonts w:eastAsia="TimesNewRomanPS"/>
          <w:sz w:val="18"/>
          <w:szCs w:val="18"/>
        </w:rPr>
        <w:t>Wremen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Luuk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M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Maaß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Maatmann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Männle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Magin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Marczy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Marschewski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Marschner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Martin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Martiny-Glotz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Marx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Matthäus-Maier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Matthiesen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Matthöfer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Mayer (</w:t>
      </w:r>
      <w:proofErr w:type="spellStart"/>
      <w:r w:rsidRPr="00E44105">
        <w:rPr>
          <w:rFonts w:eastAsia="TimesNewRomanPS"/>
          <w:sz w:val="18"/>
          <w:szCs w:val="18"/>
        </w:rPr>
        <w:t>Dirlewang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Mayr (Dreieich)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Meier (Celle)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Meininghaus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Meinolf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Meister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Mengelkamp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Menrad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Menzel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Mertens (Bottrop)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Mertes (</w:t>
      </w:r>
      <w:proofErr w:type="spellStart"/>
      <w:r w:rsidRPr="00E44105">
        <w:rPr>
          <w:rFonts w:eastAsia="TimesNewRomanPS"/>
          <w:sz w:val="18"/>
          <w:szCs w:val="18"/>
        </w:rPr>
        <w:t>Gerolstein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Messinger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Metz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Meuffels</w:t>
      </w:r>
      <w:proofErr w:type="spellEnd"/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574BCC">
        <w:rPr>
          <w:rFonts w:eastAsia="TimesNewRomanPS"/>
          <w:sz w:val="18"/>
          <w:szCs w:val="18"/>
          <w:lang w:val="en-US"/>
        </w:rPr>
        <w:t>Meyer (Hamm)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574BCC">
        <w:rPr>
          <w:rFonts w:eastAsia="TimesNewRomanPS"/>
          <w:sz w:val="18"/>
          <w:szCs w:val="18"/>
          <w:lang w:val="en-US"/>
        </w:rPr>
        <w:t>Meyer (</w:t>
      </w:r>
      <w:proofErr w:type="spellStart"/>
      <w:r w:rsidRPr="00574BCC">
        <w:rPr>
          <w:rFonts w:eastAsia="TimesNewRomanPS"/>
          <w:sz w:val="18"/>
          <w:szCs w:val="18"/>
          <w:lang w:val="en-US"/>
        </w:rPr>
        <w:t>Herold</w:t>
      </w:r>
      <w:proofErr w:type="spellEnd"/>
      <w:r w:rsidRPr="00574BCC">
        <w:rPr>
          <w:rFonts w:eastAsia="TimesNewRomanPS"/>
          <w:sz w:val="18"/>
          <w:szCs w:val="18"/>
          <w:lang w:val="en-US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Meyer zu </w:t>
      </w:r>
      <w:proofErr w:type="spellStart"/>
      <w:r w:rsidRPr="00E44105">
        <w:rPr>
          <w:rFonts w:eastAsia="TimesNewRomanPS"/>
          <w:sz w:val="18"/>
          <w:szCs w:val="18"/>
        </w:rPr>
        <w:t>Bentrup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Michels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Mihr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Mikat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Milde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Miltner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Milz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Mischnick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Mitzscherling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Möllemann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Möller (Karlsruhe)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Möller (Sankt Augustin)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Möslein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Moesta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Mötsch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Morlok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Moser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Müller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Müller (Düsseldorf)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Müller (Pirmasens)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Müller (Remscheid)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Müller (Schweinfurt)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Müller (</w:t>
      </w:r>
      <w:proofErr w:type="spellStart"/>
      <w:r w:rsidRPr="00E44105">
        <w:rPr>
          <w:rFonts w:eastAsia="TimesNewRomanPS"/>
          <w:sz w:val="18"/>
          <w:szCs w:val="18"/>
        </w:rPr>
        <w:t>Wadern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Müller (Wesseling)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Müller-</w:t>
      </w:r>
      <w:proofErr w:type="spellStart"/>
      <w:r w:rsidRPr="00E44105">
        <w:rPr>
          <w:rFonts w:eastAsia="TimesNewRomanPS"/>
          <w:sz w:val="18"/>
          <w:szCs w:val="18"/>
        </w:rPr>
        <w:t>Emmert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Müntefering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Nagel (Borken)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Nagel (Lindlar)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Nagel (Mannheim)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Nassauer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Nawarra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Neese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Nehm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Neiderhell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Nelle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van Nes Ziegler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Netzer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Neuburger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Neuhausen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Neumann (Bramsche)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Neumann (Bremen)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Neumeister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Nickels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Nickels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Niegel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Noöbel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Nolte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Nolzen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O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Odendahl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Oestmann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Offergeld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Dr.-Ing. </w:t>
      </w:r>
      <w:proofErr w:type="spellStart"/>
      <w:r w:rsidRPr="00E44105">
        <w:rPr>
          <w:rFonts w:eastAsia="TimesNewRomanPS"/>
          <w:sz w:val="18"/>
          <w:szCs w:val="18"/>
        </w:rPr>
        <w:t>Oldenstädt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Olderog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Oostergetelo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Ostrop</w:t>
      </w:r>
      <w:proofErr w:type="spellEnd"/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Otte</w:t>
      </w:r>
      <w:proofErr w:type="spellEnd"/>
    </w:p>
    <w:p w:rsidR="00351ABB" w:rsidRPr="00574BCC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  <w:lang w:val="en-US"/>
        </w:rPr>
      </w:pPr>
      <w:r w:rsidRPr="00574BCC">
        <w:rPr>
          <w:b/>
          <w:bCs/>
          <w:sz w:val="30"/>
          <w:szCs w:val="30"/>
          <w:lang w:val="en-US"/>
        </w:rPr>
        <w:t>P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Paintner</w:t>
      </w:r>
      <w:proofErr w:type="spellEnd"/>
      <w:r w:rsidRPr="00574BCC">
        <w:rPr>
          <w:rFonts w:eastAsia="TimesNewRomanPS"/>
          <w:sz w:val="18"/>
          <w:szCs w:val="18"/>
          <w:lang w:val="en-US"/>
        </w:rPr>
        <w:t xml:space="preserve">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proofErr w:type="spellStart"/>
      <w:r w:rsidRPr="00574BCC">
        <w:rPr>
          <w:rFonts w:eastAsia="TimesNewRomanPS"/>
          <w:sz w:val="18"/>
          <w:szCs w:val="18"/>
          <w:lang w:val="en-US"/>
        </w:rPr>
        <w:t>Paterna</w:t>
      </w:r>
      <w:proofErr w:type="spellEnd"/>
      <w:r w:rsidRPr="00574BCC">
        <w:rPr>
          <w:rFonts w:eastAsia="TimesNewRomanPS"/>
          <w:sz w:val="18"/>
          <w:szCs w:val="18"/>
          <w:lang w:val="en-US"/>
        </w:rPr>
        <w:t xml:space="preserve">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US"/>
        </w:rPr>
      </w:pPr>
      <w:r w:rsidRPr="00574BCC">
        <w:rPr>
          <w:rFonts w:eastAsia="TimesNewRomanPS"/>
          <w:sz w:val="18"/>
          <w:szCs w:val="18"/>
          <w:lang w:val="en-US"/>
        </w:rPr>
        <w:t>Pauli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Peiner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Penner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Perschau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Pesch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Peter (Kassel)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Peters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Petersen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lastRenderedPageBreak/>
        <w:t>Peuten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Pfaus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Pfeffermann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Pfeifer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Pfeifle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Pfister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Pfuhl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Pietsch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Pinger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Pistorius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Pohlmann (Hameln)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Pohlmann (Herne)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Pohlmeier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Polkehn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Poller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Pommerenke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Porzner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Poß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Posser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Potthast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proofErr w:type="spellStart"/>
      <w:r w:rsidRPr="00E44105">
        <w:rPr>
          <w:rFonts w:eastAsia="TimesNewRomanPS"/>
          <w:sz w:val="18"/>
          <w:szCs w:val="18"/>
          <w:lang w:val="fr-FR"/>
        </w:rPr>
        <w:t>Praml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E44105">
        <w:rPr>
          <w:rFonts w:eastAsia="TimesNewRomanPS"/>
          <w:sz w:val="18"/>
          <w:szCs w:val="18"/>
          <w:lang w:val="fr-FR"/>
        </w:rPr>
        <w:t>Dr. Probst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proofErr w:type="spellStart"/>
      <w:r w:rsidRPr="00E44105">
        <w:rPr>
          <w:rFonts w:eastAsia="TimesNewRomanPS"/>
          <w:sz w:val="18"/>
          <w:szCs w:val="18"/>
          <w:lang w:val="fr-FR"/>
        </w:rPr>
        <w:t>Proske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proofErr w:type="spellStart"/>
      <w:r w:rsidRPr="00E44105">
        <w:rPr>
          <w:rFonts w:eastAsia="TimesNewRomanPS"/>
          <w:sz w:val="18"/>
          <w:szCs w:val="18"/>
          <w:lang w:val="fr-FR"/>
        </w:rPr>
        <w:t>Purps</w:t>
      </w:r>
      <w:proofErr w:type="spellEnd"/>
      <w:r w:rsidRPr="00E44105">
        <w:rPr>
          <w:rFonts w:eastAsia="TimesNewRomanPS"/>
          <w:sz w:val="18"/>
          <w:szCs w:val="18"/>
          <w:lang w:val="fr-FR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  <w:lang w:val="fr-FR"/>
        </w:rPr>
      </w:pPr>
      <w:r w:rsidRPr="00E44105">
        <w:rPr>
          <w:b/>
          <w:bCs/>
          <w:sz w:val="30"/>
          <w:szCs w:val="30"/>
          <w:lang w:val="fr-FR"/>
        </w:rPr>
        <w:t>Q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fr-FR"/>
        </w:rPr>
      </w:pPr>
      <w:r w:rsidRPr="00E44105">
        <w:rPr>
          <w:rFonts w:eastAsia="TimesNewRomanPS"/>
          <w:sz w:val="18"/>
          <w:szCs w:val="18"/>
          <w:lang w:val="fr-FR"/>
        </w:rPr>
        <w:t>Quartier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Raasch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Radunski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Raff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Ramler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Rapp (Göppingen)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Rappe (Hildesheim)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Rasch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Rasp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Raß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Rau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Ravens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Rawe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Rebhan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Rebsch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Reddemann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Reents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Reetz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Regenspurger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Rehkopf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Reimann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Reitzel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Renger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Repnik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Reschke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Reuschenbach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Reuter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Reutlinger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Richert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Rickers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Ridder-Melchers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Riedel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Riedl (München)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Riehemann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Ries-Augustin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Riesenbeck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Riesenhuber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Ristock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Ritter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Ritzer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Rode (</w:t>
      </w:r>
      <w:proofErr w:type="spellStart"/>
      <w:r w:rsidRPr="00E44105">
        <w:rPr>
          <w:rFonts w:eastAsia="TimesNewRomanPS"/>
          <w:sz w:val="18"/>
          <w:szCs w:val="18"/>
        </w:rPr>
        <w:t>Wietzen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Rödding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Röhner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Rönsch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Rössy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Röttger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Rohde (Hannover)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Roitzsch</w:t>
      </w:r>
      <w:proofErr w:type="spellEnd"/>
      <w:r w:rsidRPr="00E44105">
        <w:rPr>
          <w:rFonts w:eastAsia="TimesNewRomanPS"/>
          <w:sz w:val="18"/>
          <w:szCs w:val="18"/>
        </w:rPr>
        <w:t xml:space="preserve"> (Quickborn)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574BCC">
        <w:rPr>
          <w:rFonts w:eastAsia="TimesNewRomanPS"/>
          <w:sz w:val="18"/>
          <w:szCs w:val="18"/>
        </w:rPr>
        <w:t>Ronneburger</w:t>
      </w:r>
      <w:proofErr w:type="spellEnd"/>
      <w:r w:rsidRPr="00574BCC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E44105">
        <w:rPr>
          <w:rFonts w:eastAsia="TimesNewRomanPS"/>
          <w:sz w:val="18"/>
          <w:szCs w:val="18"/>
          <w:lang w:val="en-GB"/>
        </w:rPr>
        <w:t>Dr.</w:t>
      </w:r>
      <w:proofErr w:type="spellEnd"/>
      <w:r w:rsidRPr="00E44105">
        <w:rPr>
          <w:rFonts w:eastAsia="TimesNewRomanPS"/>
          <w:sz w:val="18"/>
          <w:szCs w:val="18"/>
          <w:lang w:val="en-GB"/>
        </w:rPr>
        <w:t xml:space="preserve"> Rose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E44105">
        <w:rPr>
          <w:rFonts w:eastAsia="TimesNewRomanPS"/>
          <w:sz w:val="18"/>
          <w:szCs w:val="18"/>
          <w:lang w:val="en-GB"/>
        </w:rPr>
        <w:t>Rosorius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proofErr w:type="spellStart"/>
      <w:r w:rsidRPr="00E44105">
        <w:rPr>
          <w:rFonts w:eastAsia="TimesNewRomanPS"/>
          <w:sz w:val="18"/>
          <w:szCs w:val="18"/>
          <w:lang w:val="en-GB"/>
        </w:rPr>
        <w:t>Rossmanith</w:t>
      </w:r>
      <w:proofErr w:type="spellEnd"/>
      <w:r w:rsidRPr="00E44105">
        <w:rPr>
          <w:rFonts w:eastAsia="TimesNewRomanPS"/>
          <w:sz w:val="18"/>
          <w:szCs w:val="18"/>
          <w:lang w:val="en-GB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  <w:lang w:val="en-GB"/>
        </w:rPr>
      </w:pPr>
      <w:r w:rsidRPr="00E44105">
        <w:rPr>
          <w:rFonts w:eastAsia="TimesNewRomanPS"/>
          <w:sz w:val="18"/>
          <w:szCs w:val="18"/>
          <w:lang w:val="en-GB"/>
        </w:rPr>
        <w:t>Roth*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574BCC">
        <w:rPr>
          <w:rFonts w:eastAsia="TimesNewRomanPS"/>
          <w:sz w:val="18"/>
          <w:szCs w:val="18"/>
        </w:rPr>
        <w:t>Roth (Gießen) *</w:t>
      </w:r>
    </w:p>
    <w:p w:rsidR="00351ABB" w:rsidRPr="00574BCC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574BCC">
        <w:rPr>
          <w:rFonts w:eastAsia="TimesNewRomanPS"/>
          <w:sz w:val="18"/>
          <w:szCs w:val="18"/>
        </w:rPr>
        <w:t>Dr. Rothemund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Rübesamen</w:t>
      </w:r>
      <w:proofErr w:type="spellEnd"/>
      <w:r w:rsidRPr="00E44105">
        <w:rPr>
          <w:rFonts w:eastAsia="TimesNewRomanPS"/>
          <w:sz w:val="18"/>
          <w:szCs w:val="18"/>
        </w:rPr>
        <w:t xml:space="preserve"> (</w:t>
      </w:r>
      <w:proofErr w:type="spellStart"/>
      <w:r w:rsidRPr="00E44105">
        <w:rPr>
          <w:rFonts w:eastAsia="TimesNewRomanPS"/>
          <w:sz w:val="18"/>
          <w:szCs w:val="18"/>
        </w:rPr>
        <w:t>Rutesheim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Rübsamen (</w:t>
      </w:r>
      <w:proofErr w:type="spellStart"/>
      <w:r w:rsidRPr="00E44105">
        <w:rPr>
          <w:rFonts w:eastAsia="TimesNewRomanPS"/>
          <w:sz w:val="18"/>
          <w:szCs w:val="18"/>
        </w:rPr>
        <w:t>Schliengen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Rücker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Rüdiger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Rühe*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Rüsenberg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Rüssel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Rüttgers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Ruf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Ruggaber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Rumpf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Runde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Saalfeld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Sackmann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Sahner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Sander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Sandkämper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Sanktjohanser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Sauer (Salzgitter)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Sauer (Stuttgart)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Sauermilch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Saurin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Sauter (</w:t>
      </w:r>
      <w:proofErr w:type="spellStart"/>
      <w:r w:rsidRPr="00E44105">
        <w:rPr>
          <w:rFonts w:eastAsia="TimesNewRomanPS"/>
          <w:sz w:val="18"/>
          <w:szCs w:val="18"/>
        </w:rPr>
        <w:t>Epfendorf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Sauter (</w:t>
      </w:r>
      <w:proofErr w:type="spellStart"/>
      <w:r w:rsidRPr="00E44105">
        <w:rPr>
          <w:rFonts w:eastAsia="TimesNewRomanPS"/>
          <w:sz w:val="18"/>
          <w:szCs w:val="18"/>
        </w:rPr>
        <w:t>Ichenhausen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Schaaf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Schadt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Schäfer (Mainz)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Schäfer (Offenburg)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Schäuble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Schaible (Feuerbach)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Schalk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Schaller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Schalwig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Schanz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Schartz</w:t>
      </w:r>
      <w:proofErr w:type="spellEnd"/>
      <w:r w:rsidRPr="00E44105">
        <w:rPr>
          <w:rFonts w:eastAsia="TimesNewRomanPS"/>
          <w:sz w:val="18"/>
          <w:szCs w:val="18"/>
        </w:rPr>
        <w:t xml:space="preserve"> (Trier)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Scheer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Schemken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Schenk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Scherer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Scheu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Scheufelen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Schily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Schimpl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Schlaga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Schlappner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Schlatter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Schleußer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Schlittmeier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Schlottmann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Schluckebier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Schmalstieg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Schmedt</w:t>
      </w:r>
      <w:proofErr w:type="spellEnd"/>
      <w:r w:rsidRPr="00E44105">
        <w:rPr>
          <w:rFonts w:eastAsia="TimesNewRomanPS"/>
          <w:sz w:val="18"/>
          <w:szCs w:val="18"/>
        </w:rPr>
        <w:t xml:space="preserve"> (Lengerich)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Schmid (</w:t>
      </w:r>
      <w:proofErr w:type="spellStart"/>
      <w:r w:rsidRPr="00E44105">
        <w:rPr>
          <w:rFonts w:eastAsia="TimesNewRomanPS"/>
          <w:sz w:val="18"/>
          <w:szCs w:val="18"/>
        </w:rPr>
        <w:t>Heilsbronn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Schmid (Straubing)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Schmidbauer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Schmidhuber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Schmidramsl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Schmidt (</w:t>
      </w:r>
      <w:proofErr w:type="spellStart"/>
      <w:r w:rsidRPr="00E44105">
        <w:rPr>
          <w:rFonts w:eastAsia="TimesNewRomanPS"/>
          <w:sz w:val="18"/>
          <w:szCs w:val="18"/>
        </w:rPr>
        <w:t>Gellersen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Schmidt (Hamburg)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Schmidt (München)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Schmidt (Nürnberg)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Schmidt (Wattenscheid)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Schmidt (Wetter)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Schmitt (Wiesbaden)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Schmitz (Baesweiler)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Schmude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von </w:t>
      </w:r>
      <w:proofErr w:type="spellStart"/>
      <w:r w:rsidRPr="00E44105">
        <w:rPr>
          <w:rFonts w:eastAsia="TimesNewRomanPS"/>
          <w:sz w:val="18"/>
          <w:szCs w:val="18"/>
        </w:rPr>
        <w:t>Schmude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Schnabel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Schneider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Schneider (Berlin)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Schneider (</w:t>
      </w:r>
      <w:proofErr w:type="spellStart"/>
      <w:r w:rsidRPr="00E44105">
        <w:rPr>
          <w:rFonts w:eastAsia="TimesNewRomanPS"/>
          <w:sz w:val="18"/>
          <w:szCs w:val="18"/>
        </w:rPr>
        <w:t>Bickenbach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Schneider (Idar-Oberstein)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Schneider (Nürnberg)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Schneider (Regensburg)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Schnepel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Schnoor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Schöfberger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Schöttle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lastRenderedPageBreak/>
        <w:t>Schongen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Schoppe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Freiherr von Schorlemer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Schrader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Schreiber (Saarbrücken)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Schreiber (Schwerte)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Schreiner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Schröder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Schroeder (Freiburg)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Schröder (Hannover)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Schröder (Mülheim)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Schröpf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Schübeler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Schütte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Schuh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Schulhoff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Schult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Schulte (Schwäbisch Gmünd)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Schulte (Unna)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Schultert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Schultz (Köln)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Schultz (Mainz)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Schulz (Hamburg)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Schulze (Berlin)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Schwarz (</w:t>
      </w:r>
      <w:proofErr w:type="spellStart"/>
      <w:r w:rsidRPr="00E44105">
        <w:rPr>
          <w:rFonts w:eastAsia="TimesNewRomanPS"/>
          <w:sz w:val="18"/>
          <w:szCs w:val="18"/>
        </w:rPr>
        <w:t>Hoisdorf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Schwarz (</w:t>
      </w:r>
      <w:proofErr w:type="spellStart"/>
      <w:r w:rsidRPr="00E44105">
        <w:rPr>
          <w:rFonts w:eastAsia="TimesNewRomanPS"/>
          <w:sz w:val="18"/>
          <w:szCs w:val="18"/>
        </w:rPr>
        <w:t>Leubsdorf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Schwarz (Nürtingen)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Schwarz-Schilling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Schwefer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Schweitzer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Schwenk (Stade)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Schwenninger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Schwier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Schwörer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Seehofer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Seesing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Seibold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van Seil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Seiler-</w:t>
      </w:r>
      <w:proofErr w:type="spellStart"/>
      <w:r w:rsidRPr="00E44105">
        <w:rPr>
          <w:rFonts w:eastAsia="TimesNewRomanPS"/>
          <w:sz w:val="18"/>
          <w:szCs w:val="18"/>
        </w:rPr>
        <w:t>Albring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Seimetz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Seiters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Seitz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Seitz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Sielaff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Sieler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Sierks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Silvanus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Simonis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Simson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Dr. </w:t>
      </w:r>
      <w:proofErr w:type="spellStart"/>
      <w:r w:rsidRPr="00E44105">
        <w:rPr>
          <w:rFonts w:eastAsia="TimesNewRomanPS"/>
          <w:sz w:val="18"/>
          <w:szCs w:val="18"/>
        </w:rPr>
        <w:t>Skarpelis-Sperk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Soell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Soénius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Solms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Sommer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Sommerfeld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von </w:t>
      </w:r>
      <w:proofErr w:type="spellStart"/>
      <w:r w:rsidRPr="00E44105">
        <w:rPr>
          <w:rFonts w:eastAsia="TimesNewRomanPS"/>
          <w:sz w:val="18"/>
          <w:szCs w:val="18"/>
        </w:rPr>
        <w:t>Soosten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Späth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Späth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Sperling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Freiherr Spies von </w:t>
      </w:r>
      <w:proofErr w:type="spellStart"/>
      <w:r w:rsidRPr="00E44105">
        <w:rPr>
          <w:rFonts w:eastAsia="TimesNewRomanPS"/>
          <w:sz w:val="18"/>
          <w:szCs w:val="18"/>
        </w:rPr>
        <w:t>Büllesheim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Spilker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Spöri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Spranger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Sprung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Stahl (Kempen)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Stamm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Stapfer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Stark (Nürtingen)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Graf Stauffenberg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Stavenhagen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Steger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Steiner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Steinhauer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Steinmann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Stercken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Steuer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Stichweh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Stief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Stiegler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Stobbe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Stockhausen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Stockleben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Stoltenberg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Stommel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Straßmeir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Stratmann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h. c. Strauß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Streletz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Stroetmann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Strube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Struck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Stücklen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Sturmowski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Stutzer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Susset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E44105">
        <w:rPr>
          <w:b/>
          <w:bCs/>
          <w:sz w:val="30"/>
          <w:szCs w:val="30"/>
        </w:rPr>
        <w:t>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Tandler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Terborg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Terlinden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Teufel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Thiede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Thoben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Thole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Thywissen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Tietjen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Tietze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Tillmann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Frau Dr. Timm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Titzck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Todenhöfer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Tölg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Toetemeyer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Trabalski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Traupe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Treber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Troeltsch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von Trotha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U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Uhlenberg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Uhrig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Uldall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Ullrich (Gladbeck)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Ulrich (Berlin)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von Unger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Unland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Urbaniak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V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Vahlberg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Verheugen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Verheyen (Bielefeld)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Verhülsdonk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Verstegen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Vetter (Ettlingen)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Vetter (Mülheim)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Vogel (Berlin)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Vogel (Ennepetal)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Vogel (Speyer)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Vogelsang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Vogt (Düren)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Vogt (Kaiserslautern)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Voigt (Frankfurt)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Voigt (Northeim)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Voigt (Sonthofen)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Volker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Vollhardt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Vollmer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Vollmer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Vomhof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Voscherau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Vosen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Voss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W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Wächter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Waffenschmidt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Wagner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Wagner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Wagner (Oberhausen)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Waigel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Graf von Waldburg-</w:t>
      </w:r>
      <w:proofErr w:type="spellStart"/>
      <w:r w:rsidRPr="00E44105">
        <w:rPr>
          <w:rFonts w:eastAsia="TimesNewRomanPS"/>
          <w:sz w:val="18"/>
          <w:szCs w:val="18"/>
        </w:rPr>
        <w:t>Zeil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Wallmann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Waltemathe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Walther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Freiherr von Wangenheim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Warnke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Warrikoff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von Wartenberg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Wartenberg (Berlin)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Watzke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Weber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Wehmhörner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Weilandt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Weinhofer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Weirich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Weise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Weiskirch</w:t>
      </w:r>
      <w:proofErr w:type="spellEnd"/>
      <w:r w:rsidRPr="00E44105">
        <w:rPr>
          <w:rFonts w:eastAsia="TimesNewRomanPS"/>
          <w:sz w:val="18"/>
          <w:szCs w:val="18"/>
        </w:rPr>
        <w:t xml:space="preserve"> (Olpe)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Weiß (Hannover)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Weiss (Monschau)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Weiß (Otterbach)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Weisskirchen</w:t>
      </w:r>
      <w:proofErr w:type="spellEnd"/>
      <w:r w:rsidRPr="00E44105">
        <w:rPr>
          <w:rFonts w:eastAsia="TimesNewRomanPS"/>
          <w:sz w:val="18"/>
          <w:szCs w:val="18"/>
        </w:rPr>
        <w:t xml:space="preserve"> (Wiesloch)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von Weizsäcker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Wellein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Wendzinski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Weng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Wenzel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Werner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</w:t>
      </w:r>
      <w:proofErr w:type="spellStart"/>
      <w:r w:rsidRPr="00E44105">
        <w:rPr>
          <w:rFonts w:eastAsia="TimesNewRomanPS"/>
          <w:sz w:val="18"/>
          <w:szCs w:val="18"/>
        </w:rPr>
        <w:t>Wernitz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Westermann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Westernacher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Westphal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Wetter (Stuttgart)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Dr. </w:t>
      </w:r>
      <w:proofErr w:type="spellStart"/>
      <w:r w:rsidRPr="00E44105">
        <w:rPr>
          <w:rFonts w:eastAsia="TimesNewRomanPS"/>
          <w:sz w:val="18"/>
          <w:szCs w:val="18"/>
        </w:rPr>
        <w:t>Wex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Weyel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Weyer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Widmann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Wieczorek (Duisburg)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Wiefel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von der </w:t>
      </w:r>
      <w:proofErr w:type="spellStart"/>
      <w:r w:rsidRPr="00E44105">
        <w:rPr>
          <w:rFonts w:eastAsia="TimesNewRomanPS"/>
          <w:sz w:val="18"/>
          <w:szCs w:val="18"/>
        </w:rPr>
        <w:t>Wiesche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Wilhelm (Hülsweiler)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Wilhelm (Mainz)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Wilke (</w:t>
      </w:r>
      <w:proofErr w:type="spellStart"/>
      <w:r w:rsidRPr="00E44105">
        <w:rPr>
          <w:rFonts w:eastAsia="TimesNewRomanPS"/>
          <w:sz w:val="18"/>
          <w:szCs w:val="18"/>
        </w:rPr>
        <w:t>Diemelsee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Wilke (</w:t>
      </w:r>
      <w:proofErr w:type="spellStart"/>
      <w:r w:rsidRPr="00E44105">
        <w:rPr>
          <w:rFonts w:eastAsia="TimesNewRomanPS"/>
          <w:sz w:val="18"/>
          <w:szCs w:val="18"/>
        </w:rPr>
        <w:t>Ochtrup</w:t>
      </w:r>
      <w:proofErr w:type="spellEnd"/>
      <w:r w:rsidRPr="00E44105">
        <w:rPr>
          <w:rFonts w:eastAsia="TimesNewRomanPS"/>
          <w:sz w:val="18"/>
          <w:szCs w:val="18"/>
        </w:rPr>
        <w:t>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Will-Feld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Wilms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Wilz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Wimmer (</w:t>
      </w:r>
      <w:proofErr w:type="spellStart"/>
      <w:r w:rsidRPr="00E44105">
        <w:rPr>
          <w:rFonts w:eastAsia="TimesNewRomanPS"/>
          <w:sz w:val="18"/>
          <w:szCs w:val="18"/>
        </w:rPr>
        <w:t>Neuötting</w:t>
      </w:r>
      <w:proofErr w:type="spellEnd"/>
      <w:r w:rsidRPr="00E44105">
        <w:rPr>
          <w:rFonts w:eastAsia="TimesNewRomanPS"/>
          <w:sz w:val="18"/>
          <w:szCs w:val="18"/>
        </w:rPr>
        <w:t>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Wimmer (Neuss)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Windelen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Winkels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Winterstein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Wischnewski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Wisniewski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Wissmann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Dr. de </w:t>
      </w:r>
      <w:proofErr w:type="spellStart"/>
      <w:r w:rsidRPr="00E44105">
        <w:rPr>
          <w:rFonts w:eastAsia="TimesNewRomanPS"/>
          <w:sz w:val="18"/>
          <w:szCs w:val="18"/>
        </w:rPr>
        <w:t>With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Wittmann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lastRenderedPageBreak/>
        <w:t>Dr. Wörner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Wolf (Essen)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Wolf (Kempten)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Wolfgramm (Göttingen)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Wolfram (Recklinghausen)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Worms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Wübbena-Mecima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Wührl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Wülfing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Würtz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Würzbach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Frau Dr. Wulf-Mathies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Wulff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Wullenkord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Wurbs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b/>
          <w:bCs/>
          <w:sz w:val="30"/>
          <w:szCs w:val="30"/>
        </w:rPr>
      </w:pPr>
      <w:r w:rsidRPr="00E44105">
        <w:rPr>
          <w:b/>
          <w:bCs/>
          <w:sz w:val="30"/>
          <w:szCs w:val="30"/>
        </w:rPr>
        <w:t>Z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Zabel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Zakrzewski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Zander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Zehetmair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Zehetmeier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Zeitler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Zeitler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Zenz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Zeyer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Ziegler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Zierer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Zimmermann 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proofErr w:type="spellStart"/>
      <w:r w:rsidRPr="00E44105">
        <w:rPr>
          <w:rFonts w:eastAsia="TimesNewRomanPS"/>
          <w:sz w:val="18"/>
          <w:szCs w:val="18"/>
        </w:rPr>
        <w:t>Zingen</w:t>
      </w:r>
      <w:proofErr w:type="spellEnd"/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Zink*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Dr. Zöpel</w:t>
      </w:r>
    </w:p>
    <w:p w:rsidR="00351ABB" w:rsidRPr="00E44105" w:rsidRDefault="00351ABB" w:rsidP="00351ABB">
      <w:pPr>
        <w:autoSpaceDE w:val="0"/>
        <w:autoSpaceDN w:val="0"/>
        <w:adjustRightInd w:val="0"/>
        <w:rPr>
          <w:rFonts w:eastAsia="TimesNewRomanPS"/>
          <w:sz w:val="18"/>
          <w:szCs w:val="18"/>
        </w:rPr>
      </w:pPr>
      <w:r w:rsidRPr="00E44105">
        <w:rPr>
          <w:rFonts w:eastAsia="TimesNewRomanPS"/>
          <w:sz w:val="18"/>
          <w:szCs w:val="18"/>
        </w:rPr>
        <w:t>Zuber</w:t>
      </w:r>
    </w:p>
    <w:p w:rsidR="007C6870" w:rsidRDefault="00351ABB" w:rsidP="00351ABB">
      <w:pPr>
        <w:autoSpaceDE w:val="0"/>
        <w:autoSpaceDN w:val="0"/>
        <w:adjustRightInd w:val="0"/>
      </w:pPr>
      <w:r w:rsidRPr="00E44105">
        <w:rPr>
          <w:rFonts w:eastAsia="TimesNewRomanPS"/>
          <w:sz w:val="18"/>
          <w:szCs w:val="18"/>
        </w:rPr>
        <w:t xml:space="preserve">Frau </w:t>
      </w:r>
      <w:proofErr w:type="spellStart"/>
      <w:r w:rsidRPr="00E44105">
        <w:rPr>
          <w:rFonts w:eastAsia="TimesNewRomanPS"/>
          <w:sz w:val="18"/>
          <w:szCs w:val="18"/>
        </w:rPr>
        <w:t>Zutt</w:t>
      </w:r>
      <w:proofErr w:type="spellEnd"/>
      <w:r w:rsidRPr="00E44105">
        <w:rPr>
          <w:rFonts w:eastAsia="TimesNewRomanPS"/>
          <w:sz w:val="18"/>
          <w:szCs w:val="18"/>
        </w:rPr>
        <w:t xml:space="preserve"> *</w:t>
      </w:r>
    </w:p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BB" w:rsidRDefault="00351ABB" w:rsidP="00351ABB">
      <w:pPr>
        <w:spacing w:line="240" w:lineRule="auto"/>
      </w:pPr>
      <w:r>
        <w:separator/>
      </w:r>
    </w:p>
  </w:endnote>
  <w:endnote w:type="continuationSeparator" w:id="0">
    <w:p w:rsidR="00351ABB" w:rsidRDefault="00351ABB" w:rsidP="00351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DA" w:rsidRDefault="00EA53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DA" w:rsidRDefault="00EA53DA" w:rsidP="00EA53DA">
    <w:pPr>
      <w:pStyle w:val="Fuzeile"/>
      <w:jc w:val="right"/>
    </w:pPr>
    <w:r>
      <w:t xml:space="preserve">© 2017 Deutscher </w:t>
    </w:r>
    <w:r>
      <w:t>Bundestag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DA" w:rsidRDefault="00EA53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BB" w:rsidRDefault="00351ABB" w:rsidP="00351ABB">
      <w:pPr>
        <w:spacing w:line="240" w:lineRule="auto"/>
      </w:pPr>
      <w:r>
        <w:separator/>
      </w:r>
    </w:p>
  </w:footnote>
  <w:footnote w:type="continuationSeparator" w:id="0">
    <w:p w:rsidR="00351ABB" w:rsidRDefault="00351ABB" w:rsidP="00351ABB">
      <w:pPr>
        <w:spacing w:line="240" w:lineRule="auto"/>
      </w:pPr>
      <w:r>
        <w:continuationSeparator/>
      </w:r>
    </w:p>
  </w:footnote>
  <w:footnote w:id="1">
    <w:p w:rsidR="00351ABB" w:rsidRPr="002976F9" w:rsidRDefault="00351ABB" w:rsidP="00351ABB">
      <w:pPr>
        <w:autoSpaceDE w:val="0"/>
        <w:autoSpaceDN w:val="0"/>
        <w:adjustRightInd w:val="0"/>
        <w:rPr>
          <w:rFonts w:eastAsia="TimesNewRomanPS"/>
          <w:sz w:val="17"/>
          <w:szCs w:val="17"/>
        </w:rPr>
      </w:pPr>
      <w:r w:rsidRPr="000319D5">
        <w:rPr>
          <w:rStyle w:val="Funotenzeichen"/>
          <w:sz w:val="17"/>
          <w:szCs w:val="17"/>
        </w:rPr>
        <w:footnoteRef/>
      </w:r>
      <w:r w:rsidRPr="000319D5">
        <w:rPr>
          <w:sz w:val="17"/>
          <w:szCs w:val="17"/>
        </w:rPr>
        <w:t>)</w:t>
      </w:r>
      <w:r>
        <w:t xml:space="preserve"> </w:t>
      </w:r>
      <w:r w:rsidRPr="002976F9">
        <w:rPr>
          <w:rFonts w:eastAsia="TimesNewRomanPS"/>
          <w:sz w:val="17"/>
          <w:szCs w:val="17"/>
        </w:rPr>
        <w:t>* = Die mit einem Stern versehenen Mitglieder der Bundesversammlung sind Mitglieder des Bundestages.</w:t>
      </w:r>
    </w:p>
    <w:p w:rsidR="00351ABB" w:rsidRPr="002976F9" w:rsidRDefault="00351ABB" w:rsidP="00351ABB">
      <w:pPr>
        <w:pStyle w:val="Funotentext"/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DA" w:rsidRDefault="00EA53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51ABB" w:rsidTr="00B31763">
      <w:tc>
        <w:tcPr>
          <w:tcW w:w="9062" w:type="dxa"/>
        </w:tcPr>
        <w:p w:rsidR="00351ABB" w:rsidRDefault="00351ABB" w:rsidP="00351ABB">
          <w:pPr>
            <w:pStyle w:val="Kopfzeile"/>
            <w:jc w:val="center"/>
          </w:pPr>
          <w:r>
            <w:t>8. Bundesversammlung 23</w:t>
          </w:r>
          <w:r w:rsidRPr="00C47786">
            <w:t xml:space="preserve">. </w:t>
          </w:r>
          <w:r>
            <w:t xml:space="preserve">Mai </w:t>
          </w:r>
          <w:r w:rsidRPr="00C47786">
            <w:t>19</w:t>
          </w:r>
          <w:r>
            <w:t>84</w:t>
          </w:r>
        </w:p>
      </w:tc>
    </w:tr>
  </w:tbl>
  <w:p w:rsidR="00351ABB" w:rsidRDefault="00351AB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DA" w:rsidRDefault="00EA53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BB"/>
    <w:rsid w:val="000B327B"/>
    <w:rsid w:val="002F5FEB"/>
    <w:rsid w:val="00351ABB"/>
    <w:rsid w:val="008860C2"/>
    <w:rsid w:val="00E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289C4-0856-4C51-A9C5-53FAB9C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1ABB"/>
    <w:pPr>
      <w:spacing w:after="0" w:line="264" w:lineRule="atLeast"/>
    </w:pPr>
    <w:rPr>
      <w:rFonts w:ascii="Melior Com" w:eastAsia="Times New Roman" w:hAnsi="Melior Com" w:cs="Times New Roman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51ABB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1AB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51ABB"/>
  </w:style>
  <w:style w:type="paragraph" w:styleId="Fuzeile">
    <w:name w:val="footer"/>
    <w:basedOn w:val="Standard"/>
    <w:link w:val="FuzeileZchn"/>
    <w:uiPriority w:val="99"/>
    <w:unhideWhenUsed/>
    <w:rsid w:val="00351AB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51ABB"/>
  </w:style>
  <w:style w:type="table" w:styleId="Tabellenraster">
    <w:name w:val="Table Grid"/>
    <w:basedOn w:val="NormaleTabelle"/>
    <w:uiPriority w:val="39"/>
    <w:rsid w:val="0035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51ABB"/>
    <w:rPr>
      <w:rFonts w:ascii="Melior Com" w:eastAsia="Times New Roman" w:hAnsi="Melior Com" w:cs="Arial"/>
      <w:b/>
      <w:bCs/>
      <w:szCs w:val="26"/>
      <w:lang w:eastAsia="de-DE"/>
    </w:rPr>
  </w:style>
  <w:style w:type="paragraph" w:styleId="Funotentext">
    <w:name w:val="footnote text"/>
    <w:basedOn w:val="Standard"/>
    <w:link w:val="FunotentextZchn"/>
    <w:semiHidden/>
    <w:rsid w:val="00351AB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51AB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35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55B173B.dotm</Template>
  <TotalTime>0</TotalTime>
  <Pages>20</Pages>
  <Words>1775</Words>
  <Characters>11189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2017-07-24T15:29:00Z</dcterms:created>
  <dcterms:modified xsi:type="dcterms:W3CDTF">2017-07-24T15:29:00Z</dcterms:modified>
</cp:coreProperties>
</file>