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978"/>
        <w:gridCol w:w="2791"/>
        <w:gridCol w:w="2935"/>
      </w:tblGrid>
      <w:tr w:rsidR="00F936C6" w:rsidRPr="00F936C6" w:rsidTr="00B31763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6C6" w:rsidRPr="00F936C6" w:rsidRDefault="00F936C6" w:rsidP="00F936C6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32"/>
            <w:r w:rsidRPr="00F936C6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F936C6" w:rsidRPr="00F936C6" w:rsidTr="00B31763">
        <w:trPr>
          <w:trHeight w:val="47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485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445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104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1 042</w:t>
            </w:r>
          </w:p>
        </w:tc>
      </w:tr>
      <w:tr w:rsidR="00F936C6" w:rsidRPr="00F936C6" w:rsidTr="00B31763">
        <w:trPr>
          <w:trHeight w:val="47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F936C6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</w:t>
            </w:r>
            <w:r w:rsidRPr="00F936C6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73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89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20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17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45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61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147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</w:t>
            </w:r>
          </w:p>
        </w:tc>
      </w:tr>
      <w:tr w:rsidR="00F936C6" w:rsidRPr="00F936C6" w:rsidTr="00B31763">
        <w:trPr>
          <w:trHeight w:val="227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21</w:t>
            </w:r>
          </w:p>
        </w:tc>
      </w:tr>
      <w:tr w:rsidR="00F936C6" w:rsidRPr="00F936C6" w:rsidTr="00B31763">
        <w:trPr>
          <w:trHeight w:val="453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1</w:t>
            </w:r>
            <w:r w:rsidRPr="00F936C6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Bekanntmachung der Bundesregierung vom 22. April 1969 (BGBl. I S. 295, Nr. 20 vom 28. April 1964)</w:t>
            </w:r>
          </w:p>
        </w:tc>
      </w:tr>
      <w:tr w:rsidR="00F936C6" w:rsidRPr="00F936C6" w:rsidTr="00B31763">
        <w:trPr>
          <w:trHeight w:val="50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F936C6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Berlin, Ostpreußenhalle</w:t>
            </w:r>
          </w:p>
        </w:tc>
      </w:tr>
      <w:tr w:rsidR="00F936C6" w:rsidRPr="00F936C6" w:rsidTr="00B31763">
        <w:trPr>
          <w:trHeight w:val="53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F936C6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D. Dr. Eugen Gerstenmaier</w:t>
            </w:r>
          </w:p>
        </w:tc>
      </w:tr>
      <w:tr w:rsidR="00F936C6" w:rsidRPr="00F936C6" w:rsidTr="00B31763">
        <w:trPr>
          <w:trHeight w:val="683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F936C6" w:rsidRPr="00F936C6" w:rsidRDefault="00F936C6" w:rsidP="00F936C6">
            <w:pPr>
              <w:tabs>
                <w:tab w:val="left" w:pos="576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Heinrich Lübke (Vorschlag CDU/CSU)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710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Ewald Bucher  (Vorschlag FDP)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123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187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</w:t>
            </w:r>
          </w:p>
        </w:tc>
      </w:tr>
      <w:tr w:rsidR="00F936C6" w:rsidRPr="00F936C6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36C6" w:rsidRPr="00F936C6" w:rsidRDefault="00F936C6" w:rsidP="00F936C6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1 024</w:t>
            </w:r>
          </w:p>
        </w:tc>
      </w:tr>
      <w:tr w:rsidR="00F936C6" w:rsidRPr="00F936C6" w:rsidTr="00B31763">
        <w:trPr>
          <w:trHeight w:val="567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Heinrich Lübke im 1. Wahlgang mit 710 Stimmen </w:t>
            </w:r>
            <w:r w:rsidRPr="00F936C6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F936C6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F936C6" w:rsidRPr="00F936C6" w:rsidRDefault="00F936C6" w:rsidP="00F936C6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</w:pPr>
            <w:r w:rsidRPr="00F936C6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 xml:space="preserve">– Wiederwahl – </w:t>
            </w:r>
          </w:p>
        </w:tc>
      </w:tr>
      <w:tr w:rsidR="00F936C6" w:rsidRPr="00F936C6" w:rsidTr="00B31763">
        <w:trPr>
          <w:trHeight w:val="367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tabs>
                <w:tab w:val="left" w:pos="180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F936C6">
              <w:rPr>
                <w:rFonts w:ascii="Melior Com" w:eastAsia="Times New Roman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F936C6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>) erforderliche Mehrheit: 522 Stimmen</w:t>
            </w:r>
          </w:p>
        </w:tc>
      </w:tr>
      <w:tr w:rsidR="00F936C6" w:rsidRPr="00F936C6" w:rsidTr="00B31763">
        <w:trPr>
          <w:trHeight w:val="367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C6" w:rsidRPr="00F936C6" w:rsidRDefault="00F936C6" w:rsidP="00F936C6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F936C6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F936C6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13. September 1964 bis 30. Juni 1969</w:t>
            </w:r>
          </w:p>
        </w:tc>
      </w:tr>
    </w:tbl>
    <w:p w:rsidR="007C6870" w:rsidRDefault="00C81BAE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C6" w:rsidRDefault="00F936C6" w:rsidP="00F936C6">
      <w:pPr>
        <w:spacing w:after="0" w:line="240" w:lineRule="auto"/>
      </w:pPr>
      <w:r>
        <w:separator/>
      </w:r>
    </w:p>
  </w:endnote>
  <w:endnote w:type="continuationSeparator" w:id="0">
    <w:p w:rsidR="00F936C6" w:rsidRDefault="00F936C6" w:rsidP="00F9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5F" w:rsidRDefault="000A6D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5F" w:rsidRDefault="00C81BAE" w:rsidP="00C81BAE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5F" w:rsidRDefault="000A6D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C6" w:rsidRDefault="00F936C6" w:rsidP="00F936C6">
      <w:pPr>
        <w:spacing w:after="0" w:line="240" w:lineRule="auto"/>
      </w:pPr>
      <w:r>
        <w:separator/>
      </w:r>
    </w:p>
  </w:footnote>
  <w:footnote w:type="continuationSeparator" w:id="0">
    <w:p w:rsidR="00F936C6" w:rsidRDefault="00F936C6" w:rsidP="00F9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5F" w:rsidRDefault="000A6D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936C6" w:rsidTr="00B31763">
      <w:tc>
        <w:tcPr>
          <w:tcW w:w="9062" w:type="dxa"/>
        </w:tcPr>
        <w:p w:rsidR="00F936C6" w:rsidRDefault="00F936C6" w:rsidP="00F936C6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4</w:t>
          </w:r>
          <w:r w:rsidRPr="00C47786">
            <w:rPr>
              <w:rFonts w:ascii="Melior Com" w:hAnsi="Melior Com"/>
            </w:rPr>
            <w:t xml:space="preserve">. Bundesversammlung 1. </w:t>
          </w:r>
          <w:r>
            <w:rPr>
              <w:rFonts w:ascii="Melior Com" w:hAnsi="Melior Com"/>
            </w:rPr>
            <w:t xml:space="preserve">Juli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64</w:t>
          </w:r>
        </w:p>
      </w:tc>
    </w:tr>
  </w:tbl>
  <w:p w:rsidR="00F936C6" w:rsidRDefault="00F936C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5F" w:rsidRDefault="000A6D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C6"/>
    <w:rsid w:val="000A6D5F"/>
    <w:rsid w:val="001E12E9"/>
    <w:rsid w:val="002F5FEB"/>
    <w:rsid w:val="008860C2"/>
    <w:rsid w:val="00BA284E"/>
    <w:rsid w:val="00C81BAE"/>
    <w:rsid w:val="00F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9F86238-1064-408B-8BBD-CE397EA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3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6C6"/>
  </w:style>
  <w:style w:type="paragraph" w:styleId="Fuzeile">
    <w:name w:val="footer"/>
    <w:basedOn w:val="Standard"/>
    <w:link w:val="FuzeileZchn"/>
    <w:uiPriority w:val="99"/>
    <w:unhideWhenUsed/>
    <w:rsid w:val="00F93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6C6"/>
  </w:style>
  <w:style w:type="table" w:styleId="Tabellenraster">
    <w:name w:val="Table Grid"/>
    <w:basedOn w:val="NormaleTabelle"/>
    <w:uiPriority w:val="39"/>
    <w:rsid w:val="00F9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C2D1D6F7.dotm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2017-07-24T15:23:00Z</dcterms:created>
  <dcterms:modified xsi:type="dcterms:W3CDTF">2017-07-24T15:23:00Z</dcterms:modified>
</cp:coreProperties>
</file>