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475"/>
        <w:gridCol w:w="1398"/>
        <w:gridCol w:w="1435"/>
        <w:gridCol w:w="1044"/>
        <w:gridCol w:w="507"/>
        <w:gridCol w:w="1388"/>
      </w:tblGrid>
      <w:tr w:rsidR="004B52DA" w:rsidRPr="004B52DA" w:rsidTr="00B31763"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DA" w:rsidRPr="004B52DA" w:rsidRDefault="004B52DA" w:rsidP="004B52DA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r w:rsidRPr="004B52DA">
              <w:rPr>
                <w:rFonts w:ascii="Melior Com" w:eastAsia="TimesNewRomanPS" w:hAnsi="Melior Com" w:cs="Arial"/>
                <w:b/>
                <w:bCs/>
                <w:sz w:val="32"/>
                <w:szCs w:val="32"/>
                <w:lang w:eastAsia="de-DE"/>
              </w:rPr>
              <w:br w:type="page"/>
            </w:r>
            <w:bookmarkStart w:id="0" w:name="_Toc317845325"/>
            <w:r w:rsidRPr="004B52DA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4B52DA" w:rsidRPr="004B52DA" w:rsidTr="00B31763">
        <w:trPr>
          <w:trHeight w:val="472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517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GB/BHE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20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386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BP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82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DPS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DP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24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1 038</w:t>
            </w:r>
          </w:p>
        </w:tc>
      </w:tr>
      <w:tr w:rsidR="004B52DA" w:rsidRPr="004B52DA" w:rsidTr="00B31763">
        <w:trPr>
          <w:trHeight w:val="476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vertAlign w:val="superscript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  <w:r w:rsidRPr="004B52DA">
              <w:rPr>
                <w:rFonts w:ascii="Melior Com" w:eastAsia="TimesNewRomanPS" w:hAnsi="Melior Com" w:cs="Times New Roman"/>
                <w:b/>
                <w:szCs w:val="24"/>
                <w:vertAlign w:val="superscript"/>
                <w:lang w:eastAsia="de-DE"/>
              </w:rPr>
              <w:t>1</w:t>
            </w:r>
            <w:r w:rsidRPr="004B52D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)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62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88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147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21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32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17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22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44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4B52DA" w:rsidRPr="004B52DA" w:rsidTr="00B31763">
        <w:trPr>
          <w:trHeight w:val="453"/>
        </w:trPr>
        <w:tc>
          <w:tcPr>
            <w:tcW w:w="928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1</w:t>
            </w:r>
            <w:r w:rsidRPr="004B52DA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Bekanntmachung der Bundesregierung vom 19. Mai 1959 (BGBl. I S. 260, Nr. 17 vom 16. Mai 1959)</w:t>
            </w:r>
          </w:p>
        </w:tc>
      </w:tr>
      <w:tr w:rsidR="004B52DA" w:rsidRPr="004B52DA" w:rsidTr="00B31763">
        <w:trPr>
          <w:trHeight w:val="502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 Berlin, Ostpreußenhalle</w:t>
            </w:r>
          </w:p>
        </w:tc>
      </w:tr>
      <w:tr w:rsidR="004B52DA" w:rsidRPr="004B52DA" w:rsidTr="00B31763">
        <w:trPr>
          <w:trHeight w:val="536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4B52D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D. Dr. Eugen Gerstenmaier</w:t>
            </w:r>
          </w:p>
        </w:tc>
      </w:tr>
      <w:tr w:rsidR="004B52DA" w:rsidRPr="004B52DA" w:rsidTr="00B31763">
        <w:trPr>
          <w:trHeight w:val="683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4B52DA" w:rsidRPr="004B52DA" w:rsidRDefault="004B52DA" w:rsidP="004B52DA">
            <w:pPr>
              <w:tabs>
                <w:tab w:val="left" w:pos="594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2. Wahlgang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Heinrich Lübke (Vorschlag CDU/CSU)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575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517</w:t>
            </w:r>
            <w:r w:rsidRPr="004B52DA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526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Carlo Schmid (Vorschlag SPD)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386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Max Becker (Vorschlag FDP)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99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22</w:t>
            </w:r>
          </w:p>
        </w:tc>
      </w:tr>
      <w:tr w:rsidR="004B52DA" w:rsidRPr="004B52DA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52DA" w:rsidRPr="004B52DA" w:rsidRDefault="004B52DA" w:rsidP="004B52DA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1 033</w:t>
            </w:r>
          </w:p>
        </w:tc>
      </w:tr>
      <w:tr w:rsidR="004B52DA" w:rsidRPr="004B52DA" w:rsidTr="00B31763">
        <w:trPr>
          <w:trHeight w:val="555"/>
        </w:trPr>
        <w:tc>
          <w:tcPr>
            <w:tcW w:w="928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4B52DA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 xml:space="preserve">) </w:t>
            </w:r>
            <w:r w:rsidRPr="004B52DA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>Bei der ersten Zählung wurden für Lübke 516 Stimmen gezählt.</w:t>
            </w:r>
          </w:p>
        </w:tc>
      </w:tr>
      <w:tr w:rsidR="004B52DA" w:rsidRPr="004B52DA" w:rsidTr="00B31763">
        <w:trPr>
          <w:trHeight w:val="1307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4B52DA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Heinrich Lübke im 2. Wahlgang mit 526 Stimmen</w:t>
            </w:r>
            <w:r w:rsidRPr="004B52DA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3</w:t>
            </w:r>
            <w:r w:rsidRPr="004B52DA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  <w:p w:rsidR="004B52DA" w:rsidRPr="004B52DA" w:rsidRDefault="004B52DA" w:rsidP="004B52DA">
            <w:pPr>
              <w:tabs>
                <w:tab w:val="left" w:pos="180"/>
              </w:tabs>
              <w:spacing w:after="0" w:line="264" w:lineRule="atLeast"/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</w:pPr>
            <w:r w:rsidRPr="004B52DA">
              <w:rPr>
                <w:rFonts w:ascii="Melior Com" w:eastAsia="Times New Roman" w:hAnsi="Melior Com" w:cs="Times New Roman"/>
                <w:sz w:val="17"/>
                <w:szCs w:val="17"/>
                <w:vertAlign w:val="superscript"/>
                <w:lang w:eastAsia="de-DE"/>
              </w:rPr>
              <w:t>3</w:t>
            </w:r>
            <w:r w:rsidRPr="004B52DA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 xml:space="preserve">) </w:t>
            </w:r>
            <w:r w:rsidRPr="004B52DA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ab/>
              <w:t>erforderliche Mehrheit: 520 Stimmen</w:t>
            </w:r>
          </w:p>
        </w:tc>
      </w:tr>
      <w:tr w:rsidR="004B52DA" w:rsidRPr="004B52DA" w:rsidTr="00B31763">
        <w:trPr>
          <w:trHeight w:val="367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2DA" w:rsidRPr="004B52DA" w:rsidRDefault="004B52DA" w:rsidP="004B52DA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4B52DA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4B52DA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13. September 1959 bis 12. September 1964</w:t>
            </w:r>
          </w:p>
        </w:tc>
      </w:tr>
    </w:tbl>
    <w:p w:rsidR="007C6870" w:rsidRDefault="009940DB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DA" w:rsidRDefault="004B52DA" w:rsidP="004B52DA">
      <w:pPr>
        <w:spacing w:after="0" w:line="240" w:lineRule="auto"/>
      </w:pPr>
      <w:r>
        <w:separator/>
      </w:r>
    </w:p>
  </w:endnote>
  <w:endnote w:type="continuationSeparator" w:id="0">
    <w:p w:rsidR="004B52DA" w:rsidRDefault="004B52DA" w:rsidP="004B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BB" w:rsidRDefault="00A818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BB" w:rsidRDefault="009940DB" w:rsidP="009940DB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BB" w:rsidRDefault="00A818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DA" w:rsidRDefault="004B52DA" w:rsidP="004B52DA">
      <w:pPr>
        <w:spacing w:after="0" w:line="240" w:lineRule="auto"/>
      </w:pPr>
      <w:r>
        <w:separator/>
      </w:r>
    </w:p>
  </w:footnote>
  <w:footnote w:type="continuationSeparator" w:id="0">
    <w:p w:rsidR="004B52DA" w:rsidRDefault="004B52DA" w:rsidP="004B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BB" w:rsidRDefault="00A818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B52DA" w:rsidTr="00B31763">
      <w:tc>
        <w:tcPr>
          <w:tcW w:w="9062" w:type="dxa"/>
        </w:tcPr>
        <w:p w:rsidR="004B52DA" w:rsidRDefault="00A818BB" w:rsidP="004B52DA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3</w:t>
          </w:r>
          <w:r w:rsidR="004B52DA" w:rsidRPr="00C47786">
            <w:rPr>
              <w:rFonts w:ascii="Melior Com" w:hAnsi="Melior Com"/>
            </w:rPr>
            <w:t xml:space="preserve">. Bundesversammlung 1. </w:t>
          </w:r>
          <w:r w:rsidR="004B52DA">
            <w:rPr>
              <w:rFonts w:ascii="Melior Com" w:hAnsi="Melior Com"/>
            </w:rPr>
            <w:t xml:space="preserve">Juli </w:t>
          </w:r>
          <w:r w:rsidR="004B52DA" w:rsidRPr="00C47786">
            <w:rPr>
              <w:rFonts w:ascii="Melior Com" w:hAnsi="Melior Com"/>
            </w:rPr>
            <w:t>19</w:t>
          </w:r>
          <w:r w:rsidR="004B52DA">
            <w:rPr>
              <w:rFonts w:ascii="Melior Com" w:hAnsi="Melior Com"/>
            </w:rPr>
            <w:t>59</w:t>
          </w:r>
        </w:p>
      </w:tc>
    </w:tr>
  </w:tbl>
  <w:p w:rsidR="004B52DA" w:rsidRDefault="004B52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BB" w:rsidRDefault="00A818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A"/>
    <w:rsid w:val="002F5FEB"/>
    <w:rsid w:val="004B52DA"/>
    <w:rsid w:val="008860C2"/>
    <w:rsid w:val="00892D61"/>
    <w:rsid w:val="009940DB"/>
    <w:rsid w:val="00A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96AC28-DCCD-4DFF-81BE-FC45AF2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52DA"/>
  </w:style>
  <w:style w:type="paragraph" w:styleId="Fuzeile">
    <w:name w:val="footer"/>
    <w:basedOn w:val="Standard"/>
    <w:link w:val="FuzeileZchn"/>
    <w:uiPriority w:val="99"/>
    <w:unhideWhenUsed/>
    <w:rsid w:val="004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52DA"/>
  </w:style>
  <w:style w:type="table" w:styleId="Tabellenraster">
    <w:name w:val="Table Grid"/>
    <w:basedOn w:val="NormaleTabelle"/>
    <w:uiPriority w:val="39"/>
    <w:rsid w:val="004B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C24F762A.dotm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2017-07-24T15:21:00Z</dcterms:created>
  <dcterms:modified xsi:type="dcterms:W3CDTF">2017-07-24T15:21:00Z</dcterms:modified>
</cp:coreProperties>
</file>